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03" w:rsidRDefault="00EB6003" w:rsidP="00AA6301">
      <w:pPr>
        <w:spacing w:beforeLines="20" w:afterLines="20" w:line="240" w:lineRule="auto"/>
        <w:jc w:val="center"/>
        <w:rPr>
          <w:rFonts w:ascii="Times New Roman" w:hAnsi="Times New Roman"/>
          <w:b/>
          <w:sz w:val="36"/>
          <w:szCs w:val="28"/>
        </w:rPr>
      </w:pPr>
      <w:r w:rsidRPr="00B639CD">
        <w:rPr>
          <w:rFonts w:ascii="Times New Roman" w:hAnsi="Times New Roman"/>
          <w:b/>
          <w:sz w:val="36"/>
          <w:szCs w:val="28"/>
        </w:rPr>
        <w:t>ROLE OF LOCAL GOVERNME</w:t>
      </w:r>
      <w:r w:rsidR="0013738C">
        <w:rPr>
          <w:rFonts w:ascii="Times New Roman" w:hAnsi="Times New Roman"/>
          <w:b/>
          <w:sz w:val="36"/>
          <w:szCs w:val="28"/>
        </w:rPr>
        <w:t>N</w:t>
      </w:r>
      <w:r w:rsidRPr="00B639CD">
        <w:rPr>
          <w:rFonts w:ascii="Times New Roman" w:hAnsi="Times New Roman"/>
          <w:b/>
          <w:sz w:val="36"/>
          <w:szCs w:val="28"/>
        </w:rPr>
        <w:t xml:space="preserve">T SERVICE COMMISSION IN THE ADMINISTRATION </w:t>
      </w:r>
      <w:r w:rsidR="00A4398B">
        <w:rPr>
          <w:rFonts w:ascii="Times New Roman" w:hAnsi="Times New Roman"/>
          <w:b/>
          <w:sz w:val="36"/>
          <w:szCs w:val="28"/>
        </w:rPr>
        <w:t>OF LOCAL GOVERNMENT</w:t>
      </w:r>
      <w:r w:rsidR="007A2F0F">
        <w:rPr>
          <w:rFonts w:ascii="Times New Roman" w:hAnsi="Times New Roman"/>
          <w:b/>
          <w:sz w:val="36"/>
          <w:szCs w:val="28"/>
        </w:rPr>
        <w:t>.</w:t>
      </w:r>
    </w:p>
    <w:p w:rsidR="007A2F0F" w:rsidRPr="00B639CD" w:rsidRDefault="007A2F0F" w:rsidP="00AA6301">
      <w:pPr>
        <w:spacing w:beforeLines="20" w:afterLines="20" w:line="240" w:lineRule="auto"/>
        <w:jc w:val="center"/>
        <w:rPr>
          <w:rFonts w:ascii="Times New Roman" w:hAnsi="Times New Roman"/>
          <w:b/>
          <w:sz w:val="36"/>
          <w:szCs w:val="28"/>
        </w:rPr>
      </w:pPr>
    </w:p>
    <w:p w:rsidR="00EB6003" w:rsidRPr="007A2F0F" w:rsidRDefault="00EB6003" w:rsidP="00AA6301">
      <w:pPr>
        <w:spacing w:beforeLines="20" w:afterLines="20" w:line="360" w:lineRule="auto"/>
        <w:jc w:val="center"/>
        <w:rPr>
          <w:rFonts w:ascii="Times New Roman" w:hAnsi="Times New Roman"/>
          <w:b/>
          <w:sz w:val="20"/>
          <w:szCs w:val="28"/>
        </w:rPr>
      </w:pPr>
      <w:r w:rsidRPr="007A2F0F">
        <w:rPr>
          <w:rFonts w:ascii="Times New Roman" w:hAnsi="Times New Roman"/>
          <w:b/>
          <w:sz w:val="20"/>
          <w:szCs w:val="28"/>
        </w:rPr>
        <w:t>(A CASE STUDY OF KWARA STATE LOCAL GOVERNMENT SERVICE COMMISSION)</w:t>
      </w:r>
    </w:p>
    <w:p w:rsidR="007A2F0F" w:rsidRDefault="007A2F0F" w:rsidP="00AA6301">
      <w:pPr>
        <w:spacing w:beforeLines="20" w:afterLines="20" w:line="360" w:lineRule="auto"/>
        <w:jc w:val="center"/>
        <w:rPr>
          <w:rFonts w:ascii="Times New Roman" w:hAnsi="Times New Roman"/>
          <w:b/>
          <w:sz w:val="56"/>
          <w:szCs w:val="28"/>
        </w:rPr>
      </w:pPr>
    </w:p>
    <w:p w:rsidR="00EB6003" w:rsidRPr="00B639CD" w:rsidRDefault="00EB6003" w:rsidP="00AA6301">
      <w:pPr>
        <w:spacing w:beforeLines="20" w:afterLines="20" w:line="360" w:lineRule="auto"/>
        <w:jc w:val="center"/>
        <w:rPr>
          <w:rFonts w:ascii="Times New Roman" w:hAnsi="Times New Roman"/>
          <w:b/>
          <w:sz w:val="56"/>
          <w:szCs w:val="28"/>
        </w:rPr>
      </w:pPr>
      <w:r w:rsidRPr="00B639CD">
        <w:rPr>
          <w:rFonts w:ascii="Times New Roman" w:hAnsi="Times New Roman"/>
          <w:b/>
          <w:sz w:val="56"/>
          <w:szCs w:val="28"/>
        </w:rPr>
        <w:t>BY</w:t>
      </w:r>
    </w:p>
    <w:p w:rsidR="00EB6003" w:rsidRPr="00A4398B" w:rsidRDefault="003637B8" w:rsidP="00AA6301">
      <w:pPr>
        <w:spacing w:beforeLines="20" w:afterLines="20" w:line="240" w:lineRule="auto"/>
        <w:jc w:val="center"/>
        <w:rPr>
          <w:rFonts w:ascii="Times New Roman" w:hAnsi="Times New Roman"/>
          <w:b/>
          <w:sz w:val="40"/>
          <w:szCs w:val="28"/>
        </w:rPr>
      </w:pPr>
      <w:r>
        <w:rPr>
          <w:rFonts w:ascii="Times New Roman" w:hAnsi="Times New Roman"/>
          <w:b/>
          <w:sz w:val="40"/>
          <w:szCs w:val="28"/>
        </w:rPr>
        <w:t>RABIU ROFIAT MOTUNRAYO</w:t>
      </w:r>
    </w:p>
    <w:p w:rsidR="00EB6003" w:rsidRPr="007A2F0F" w:rsidRDefault="00A91782" w:rsidP="00AA6301">
      <w:pPr>
        <w:spacing w:beforeLines="20" w:afterLines="20" w:line="240" w:lineRule="auto"/>
        <w:jc w:val="center"/>
        <w:rPr>
          <w:rFonts w:ascii="Times New Roman" w:hAnsi="Times New Roman"/>
          <w:b/>
          <w:sz w:val="48"/>
          <w:szCs w:val="28"/>
        </w:rPr>
      </w:pPr>
      <w:r>
        <w:rPr>
          <w:rFonts w:ascii="Times New Roman" w:hAnsi="Times New Roman"/>
          <w:b/>
          <w:sz w:val="48"/>
          <w:szCs w:val="28"/>
        </w:rPr>
        <w:t>HND/23</w:t>
      </w:r>
      <w:r w:rsidR="00EB6003" w:rsidRPr="007A2F0F">
        <w:rPr>
          <w:rFonts w:ascii="Times New Roman" w:hAnsi="Times New Roman"/>
          <w:b/>
          <w:sz w:val="48"/>
          <w:szCs w:val="28"/>
        </w:rPr>
        <w:t>/PA</w:t>
      </w:r>
      <w:r w:rsidR="003637B8">
        <w:rPr>
          <w:rFonts w:ascii="Times New Roman" w:hAnsi="Times New Roman"/>
          <w:b/>
          <w:sz w:val="48"/>
          <w:szCs w:val="28"/>
        </w:rPr>
        <w:t>D/FT/0631</w:t>
      </w:r>
    </w:p>
    <w:p w:rsidR="00EB6003" w:rsidRPr="00B639CD" w:rsidRDefault="00EB6003" w:rsidP="00AA6301">
      <w:pPr>
        <w:spacing w:beforeLines="20" w:afterLines="20" w:line="360" w:lineRule="auto"/>
        <w:jc w:val="both"/>
        <w:rPr>
          <w:rFonts w:ascii="Times New Roman" w:hAnsi="Times New Roman"/>
          <w:b/>
          <w:sz w:val="34"/>
          <w:szCs w:val="28"/>
        </w:rPr>
      </w:pPr>
    </w:p>
    <w:p w:rsidR="00EB6003" w:rsidRPr="00B639CD" w:rsidRDefault="00EB6003" w:rsidP="00AA6301">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A RESEARCH PROJECT SUBMITTED TO THE DEPARTMENT OF PUBLIC ADMINISTRATION, INSTITUTE OF FINANCE AND MANAGEMENT STUDIES, KWARA STATE POLYTECHNIC, ILORIN.</w:t>
      </w:r>
    </w:p>
    <w:p w:rsidR="00EB6003" w:rsidRPr="00B639CD" w:rsidRDefault="00EB6003" w:rsidP="00AA6301">
      <w:pPr>
        <w:spacing w:beforeLines="20" w:afterLines="20" w:line="360" w:lineRule="auto"/>
        <w:jc w:val="center"/>
        <w:rPr>
          <w:rFonts w:ascii="Times New Roman" w:hAnsi="Times New Roman"/>
          <w:b/>
          <w:sz w:val="28"/>
          <w:szCs w:val="28"/>
        </w:rPr>
      </w:pPr>
    </w:p>
    <w:p w:rsidR="00ED0305" w:rsidRPr="00ED0305" w:rsidRDefault="00EB6003" w:rsidP="00AA6301">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 xml:space="preserve">IN PARTIAL FULFILLMENT OF THE REQUIREMENT FOR THE AWARD OF </w:t>
      </w:r>
      <w:r w:rsidR="00A91782">
        <w:rPr>
          <w:rFonts w:ascii="Times New Roman" w:hAnsi="Times New Roman"/>
          <w:b/>
          <w:sz w:val="28"/>
          <w:szCs w:val="28"/>
        </w:rPr>
        <w:t xml:space="preserve">HIGHER </w:t>
      </w:r>
      <w:r w:rsidRPr="00B639CD">
        <w:rPr>
          <w:rFonts w:ascii="Times New Roman" w:hAnsi="Times New Roman"/>
          <w:b/>
          <w:sz w:val="28"/>
          <w:szCs w:val="28"/>
        </w:rPr>
        <w:t>NATIONAL DIPLOMA (</w:t>
      </w:r>
      <w:r w:rsidR="00A91782">
        <w:rPr>
          <w:rFonts w:ascii="Times New Roman" w:hAnsi="Times New Roman"/>
          <w:b/>
          <w:sz w:val="28"/>
          <w:szCs w:val="28"/>
        </w:rPr>
        <w:t>H</w:t>
      </w:r>
      <w:r w:rsidRPr="00B639CD">
        <w:rPr>
          <w:rFonts w:ascii="Times New Roman" w:hAnsi="Times New Roman"/>
          <w:b/>
          <w:sz w:val="28"/>
          <w:szCs w:val="28"/>
        </w:rPr>
        <w:t>ND) IN PUBLIC ADMINISTRATION.</w:t>
      </w:r>
    </w:p>
    <w:p w:rsidR="00EB6003" w:rsidRPr="00B639CD" w:rsidRDefault="00A91782" w:rsidP="00AA6301">
      <w:pPr>
        <w:spacing w:beforeLines="20" w:afterLines="20" w:line="360" w:lineRule="auto"/>
        <w:ind w:left="6480"/>
        <w:jc w:val="both"/>
        <w:rPr>
          <w:rFonts w:ascii="Times New Roman" w:hAnsi="Times New Roman"/>
          <w:b/>
          <w:sz w:val="34"/>
          <w:szCs w:val="28"/>
        </w:rPr>
      </w:pPr>
      <w:r>
        <w:rPr>
          <w:rFonts w:ascii="Times New Roman" w:hAnsi="Times New Roman"/>
          <w:b/>
          <w:sz w:val="34"/>
          <w:szCs w:val="28"/>
        </w:rPr>
        <w:t>MAY, 2025</w:t>
      </w:r>
    </w:p>
    <w:p w:rsidR="00A4398B" w:rsidRPr="00AB45D6" w:rsidRDefault="00EB6003" w:rsidP="00A4398B">
      <w:pPr>
        <w:spacing w:after="0" w:line="360" w:lineRule="auto"/>
        <w:jc w:val="center"/>
        <w:rPr>
          <w:rFonts w:ascii="Times New Roman" w:hAnsi="Times New Roman"/>
          <w:b/>
          <w:sz w:val="28"/>
          <w:szCs w:val="28"/>
        </w:rPr>
      </w:pPr>
      <w:r w:rsidRPr="00B639CD">
        <w:rPr>
          <w:rFonts w:ascii="Times New Roman" w:hAnsi="Times New Roman"/>
          <w:b/>
          <w:sz w:val="28"/>
          <w:szCs w:val="28"/>
        </w:rPr>
        <w:br w:type="page"/>
      </w:r>
      <w:r w:rsidR="00A4398B" w:rsidRPr="00AB45D6">
        <w:rPr>
          <w:rFonts w:ascii="Times New Roman" w:hAnsi="Times New Roman"/>
          <w:b/>
          <w:sz w:val="28"/>
          <w:szCs w:val="28"/>
        </w:rPr>
        <w:lastRenderedPageBreak/>
        <w:t>CERTIFICATION</w:t>
      </w:r>
    </w:p>
    <w:p w:rsidR="00A4398B" w:rsidRPr="00AB45D6" w:rsidRDefault="00A4398B" w:rsidP="00A4398B">
      <w:pPr>
        <w:spacing w:after="0" w:line="360" w:lineRule="auto"/>
        <w:ind w:firstLine="720"/>
        <w:jc w:val="both"/>
        <w:rPr>
          <w:rFonts w:ascii="Times New Roman" w:hAnsi="Times New Roman"/>
          <w:sz w:val="28"/>
          <w:szCs w:val="28"/>
        </w:rPr>
      </w:pPr>
      <w:r w:rsidRPr="00AB45D6">
        <w:rPr>
          <w:rFonts w:ascii="Times New Roman" w:hAnsi="Times New Roman"/>
          <w:sz w:val="28"/>
          <w:szCs w:val="28"/>
        </w:rPr>
        <w:t xml:space="preserve">This research work has been read and approved as meeting the requirement for the award </w:t>
      </w:r>
      <w:r w:rsidR="00A91782">
        <w:rPr>
          <w:rFonts w:ascii="Times New Roman" w:hAnsi="Times New Roman"/>
          <w:sz w:val="28"/>
          <w:szCs w:val="28"/>
        </w:rPr>
        <w:t xml:space="preserve">Higher </w:t>
      </w:r>
      <w:r w:rsidRPr="00AB45D6">
        <w:rPr>
          <w:rFonts w:ascii="Times New Roman" w:hAnsi="Times New Roman"/>
          <w:sz w:val="28"/>
          <w:szCs w:val="28"/>
        </w:rPr>
        <w:t>National Diploma (</w:t>
      </w:r>
      <w:r w:rsidR="00A91782">
        <w:rPr>
          <w:rFonts w:ascii="Times New Roman" w:hAnsi="Times New Roman"/>
          <w:sz w:val="28"/>
          <w:szCs w:val="28"/>
        </w:rPr>
        <w:t>H</w:t>
      </w:r>
      <w:r w:rsidRPr="00AB45D6">
        <w:rPr>
          <w:rFonts w:ascii="Times New Roman" w:hAnsi="Times New Roman"/>
          <w:sz w:val="28"/>
          <w:szCs w:val="28"/>
        </w:rPr>
        <w:t>ND) in Public Administration, Institute of Finance and Management Studies, Kwara State Polytechnic, Ilorin.</w:t>
      </w: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w:t>
      </w:r>
    </w:p>
    <w:p w:rsidR="00A4398B" w:rsidRPr="00AB45D6" w:rsidRDefault="003637B8" w:rsidP="00A4398B">
      <w:pPr>
        <w:spacing w:after="0" w:line="360" w:lineRule="auto"/>
        <w:jc w:val="both"/>
        <w:rPr>
          <w:rFonts w:ascii="Times New Roman" w:hAnsi="Times New Roman"/>
          <w:b/>
          <w:sz w:val="28"/>
          <w:szCs w:val="28"/>
        </w:rPr>
      </w:pPr>
      <w:r>
        <w:rPr>
          <w:rFonts w:ascii="Times New Roman" w:hAnsi="Times New Roman"/>
          <w:b/>
          <w:sz w:val="28"/>
          <w:szCs w:val="28"/>
        </w:rPr>
        <w:t>MR. ABDULKADIR K.A</w:t>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Supervisor</w:t>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w:t>
      </w: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MR. OLOWOOKERE A.O</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Co-</w:t>
      </w:r>
      <w:r w:rsidR="00C7248A" w:rsidRPr="00AB45D6">
        <w:rPr>
          <w:rFonts w:ascii="Times New Roman" w:hAnsi="Times New Roman"/>
          <w:b/>
          <w:i/>
          <w:sz w:val="28"/>
          <w:szCs w:val="28"/>
        </w:rPr>
        <w:t>Ordinator</w:t>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___________________</w:t>
      </w:r>
    </w:p>
    <w:p w:rsidR="00A4398B" w:rsidRPr="00AB45D6" w:rsidRDefault="001424A2" w:rsidP="00A4398B">
      <w:pPr>
        <w:spacing w:after="0" w:line="360" w:lineRule="auto"/>
        <w:jc w:val="both"/>
        <w:rPr>
          <w:rFonts w:ascii="Times New Roman" w:hAnsi="Times New Roman"/>
          <w:b/>
          <w:sz w:val="28"/>
          <w:szCs w:val="28"/>
        </w:rPr>
      </w:pPr>
      <w:r>
        <w:rPr>
          <w:rFonts w:ascii="Times New Roman" w:hAnsi="Times New Roman"/>
          <w:b/>
          <w:sz w:val="28"/>
          <w:szCs w:val="28"/>
        </w:rPr>
        <w:t>MR. SERIKI  I.A</w:t>
      </w:r>
      <w:r>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DF5DB6">
        <w:rPr>
          <w:rFonts w:ascii="Times New Roman" w:hAnsi="Times New Roman"/>
          <w:b/>
          <w:sz w:val="28"/>
          <w:szCs w:val="28"/>
        </w:rPr>
        <w:tab/>
      </w:r>
      <w:r w:rsidR="00A4398B" w:rsidRPr="00AB45D6">
        <w:rPr>
          <w:rFonts w:ascii="Times New Roman" w:hAnsi="Times New Roman"/>
          <w:b/>
          <w:sz w:val="28"/>
          <w:szCs w:val="28"/>
        </w:rPr>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Head of Department</w:t>
      </w:r>
    </w:p>
    <w:p w:rsidR="00596B8B" w:rsidRPr="00B639CD" w:rsidRDefault="007A2F0F" w:rsidP="00AA6301">
      <w:pPr>
        <w:spacing w:beforeLines="20" w:afterLines="20" w:line="360" w:lineRule="auto"/>
        <w:jc w:val="center"/>
        <w:rPr>
          <w:rFonts w:ascii="Times New Roman" w:hAnsi="Times New Roman"/>
          <w:b/>
          <w:sz w:val="28"/>
          <w:szCs w:val="28"/>
        </w:rPr>
      </w:pPr>
      <w:r>
        <w:rPr>
          <w:rFonts w:ascii="Times New Roman" w:hAnsi="Times New Roman"/>
          <w:b/>
          <w:sz w:val="28"/>
          <w:szCs w:val="28"/>
        </w:rPr>
        <w:br w:type="page"/>
      </w:r>
      <w:r w:rsidR="00596B8B" w:rsidRPr="00B639CD">
        <w:rPr>
          <w:rFonts w:ascii="Times New Roman" w:hAnsi="Times New Roman"/>
          <w:b/>
          <w:sz w:val="28"/>
          <w:szCs w:val="28"/>
        </w:rPr>
        <w:lastRenderedPageBreak/>
        <w:t>DEDICATION</w:t>
      </w:r>
    </w:p>
    <w:p w:rsidR="00313F68" w:rsidRDefault="00DF5DB6" w:rsidP="00AA6301">
      <w:pPr>
        <w:spacing w:beforeLines="20" w:afterLines="20" w:line="360" w:lineRule="auto"/>
        <w:ind w:firstLine="720"/>
        <w:jc w:val="both"/>
        <w:rPr>
          <w:rFonts w:ascii="Times New Roman" w:hAnsi="Times New Roman"/>
          <w:b/>
          <w:sz w:val="28"/>
          <w:szCs w:val="28"/>
        </w:rPr>
      </w:pPr>
      <w:r w:rsidRPr="00B639CD">
        <w:rPr>
          <w:rFonts w:ascii="Times New Roman" w:hAnsi="Times New Roman"/>
          <w:sz w:val="28"/>
          <w:szCs w:val="28"/>
        </w:rPr>
        <w:t xml:space="preserve">This </w:t>
      </w:r>
      <w:r w:rsidR="00596B8B" w:rsidRPr="00B639CD">
        <w:rPr>
          <w:rFonts w:ascii="Times New Roman" w:hAnsi="Times New Roman"/>
          <w:sz w:val="28"/>
          <w:szCs w:val="28"/>
        </w:rPr>
        <w:t xml:space="preserve">project </w:t>
      </w:r>
      <w:r>
        <w:rPr>
          <w:rFonts w:ascii="Times New Roman" w:hAnsi="Times New Roman"/>
          <w:sz w:val="28"/>
          <w:szCs w:val="28"/>
        </w:rPr>
        <w:t>work is dedicated to almighty Allah the creator of heaven and earth the one who created all human kind. who gave me knowledge to achieve this project work and also my par</w:t>
      </w:r>
      <w:r w:rsidR="00313F68">
        <w:rPr>
          <w:rFonts w:ascii="Times New Roman" w:hAnsi="Times New Roman"/>
          <w:sz w:val="28"/>
          <w:szCs w:val="28"/>
        </w:rPr>
        <w:t>ents</w:t>
      </w:r>
    </w:p>
    <w:p w:rsidR="00313F68" w:rsidRDefault="00313F68">
      <w:pPr>
        <w:spacing w:after="0" w:line="240" w:lineRule="auto"/>
        <w:rPr>
          <w:rFonts w:ascii="Times New Roman" w:hAnsi="Times New Roman"/>
          <w:b/>
          <w:sz w:val="28"/>
          <w:szCs w:val="28"/>
        </w:rPr>
      </w:pPr>
      <w:r>
        <w:rPr>
          <w:rFonts w:ascii="Times New Roman" w:hAnsi="Times New Roman"/>
          <w:b/>
          <w:sz w:val="28"/>
          <w:szCs w:val="28"/>
        </w:rPr>
        <w:br w:type="page"/>
      </w:r>
    </w:p>
    <w:p w:rsidR="0014067D" w:rsidRPr="00313F68" w:rsidRDefault="0014067D" w:rsidP="00AA6301">
      <w:pPr>
        <w:spacing w:beforeLines="20" w:afterLines="20" w:line="480" w:lineRule="auto"/>
        <w:ind w:firstLine="720"/>
        <w:jc w:val="center"/>
        <w:rPr>
          <w:rFonts w:ascii="Times New Roman" w:hAnsi="Times New Roman"/>
          <w:b/>
          <w:sz w:val="28"/>
          <w:szCs w:val="28"/>
        </w:rPr>
      </w:pPr>
      <w:r w:rsidRPr="00F13E4F">
        <w:rPr>
          <w:rFonts w:ascii="Times New Roman" w:hAnsi="Times New Roman"/>
          <w:b/>
          <w:sz w:val="26"/>
          <w:szCs w:val="26"/>
        </w:rPr>
        <w:lastRenderedPageBreak/>
        <w:t>ACKNOWLEDGEMENT</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Firstly I am giving thanks to Almighty Allah for the Gift of life and all he has done in my life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say a Big thanks to my Lovely parent Mr</w:t>
      </w:r>
      <w:r>
        <w:rPr>
          <w:rFonts w:ascii="Times New Roman" w:hAnsi="Times New Roman"/>
          <w:sz w:val="26"/>
          <w:szCs w:val="26"/>
        </w:rPr>
        <w:t xml:space="preserve">. </w:t>
      </w:r>
      <w:r w:rsidRPr="00313F68">
        <w:rPr>
          <w:rFonts w:ascii="Times New Roman" w:hAnsi="Times New Roman"/>
          <w:sz w:val="26"/>
          <w:szCs w:val="26"/>
        </w:rPr>
        <w:t>and Mrs</w:t>
      </w:r>
      <w:r>
        <w:rPr>
          <w:rFonts w:ascii="Times New Roman" w:hAnsi="Times New Roman"/>
          <w:sz w:val="26"/>
          <w:szCs w:val="26"/>
        </w:rPr>
        <w:t xml:space="preserve">. </w:t>
      </w:r>
      <w:r w:rsidR="00C84149">
        <w:rPr>
          <w:rFonts w:ascii="Times New Roman" w:hAnsi="Times New Roman"/>
          <w:sz w:val="26"/>
          <w:szCs w:val="26"/>
        </w:rPr>
        <w:t xml:space="preserve">Rabiu </w:t>
      </w:r>
      <w:r w:rsidRPr="00313F68">
        <w:rPr>
          <w:rFonts w:ascii="Times New Roman" w:hAnsi="Times New Roman"/>
          <w:sz w:val="26"/>
          <w:szCs w:val="26"/>
        </w:rPr>
        <w:t xml:space="preserve"> for their care and support throughout my project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Special thanks to my supervisor Mr</w:t>
      </w:r>
      <w:r>
        <w:rPr>
          <w:rFonts w:ascii="Times New Roman" w:hAnsi="Times New Roman"/>
          <w:sz w:val="26"/>
          <w:szCs w:val="26"/>
        </w:rPr>
        <w:t xml:space="preserve">. </w:t>
      </w:r>
      <w:r w:rsidR="00C84149">
        <w:rPr>
          <w:rFonts w:ascii="Times New Roman" w:hAnsi="Times New Roman"/>
          <w:sz w:val="26"/>
          <w:szCs w:val="26"/>
        </w:rPr>
        <w:t xml:space="preserve">Abdulkadir K.A </w:t>
      </w:r>
      <w:r w:rsidRPr="00313F68">
        <w:rPr>
          <w:rFonts w:ascii="Times New Roman" w:hAnsi="Times New Roman"/>
          <w:sz w:val="26"/>
          <w:szCs w:val="26"/>
        </w:rPr>
        <w:t xml:space="preserve"> more grace to your elbow sir.</w:t>
      </w:r>
    </w:p>
    <w:p w:rsidR="0014067D" w:rsidRPr="00F13E4F"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am also saying a thank to you my fellow project partners and friends for your cooperation in making this happen.</w:t>
      </w:r>
      <w:r w:rsidR="0014067D" w:rsidRPr="00F13E4F">
        <w:rPr>
          <w:rFonts w:ascii="Times New Roman" w:hAnsi="Times New Roman"/>
          <w:sz w:val="26"/>
          <w:szCs w:val="26"/>
        </w:rPr>
        <w:t>.</w:t>
      </w:r>
    </w:p>
    <w:p w:rsidR="00D87287" w:rsidRPr="00DF5DB6" w:rsidRDefault="00DF5DB6" w:rsidP="00F13E4F">
      <w:pPr>
        <w:spacing w:after="0" w:line="240" w:lineRule="auto"/>
        <w:jc w:val="center"/>
        <w:rPr>
          <w:rFonts w:ascii="Times New Roman" w:hAnsi="Times New Roman"/>
          <w:sz w:val="28"/>
          <w:szCs w:val="28"/>
        </w:rPr>
      </w:pPr>
      <w:r>
        <w:rPr>
          <w:rFonts w:ascii="Times New Roman" w:hAnsi="Times New Roman"/>
          <w:sz w:val="28"/>
          <w:szCs w:val="28"/>
        </w:rPr>
        <w:br w:type="page"/>
      </w:r>
      <w:r w:rsidR="00D87287" w:rsidRPr="00B639CD">
        <w:rPr>
          <w:rFonts w:ascii="Times New Roman" w:hAnsi="Times New Roman"/>
          <w:b/>
          <w:sz w:val="28"/>
          <w:szCs w:val="28"/>
        </w:rPr>
        <w:lastRenderedPageBreak/>
        <w:t>TABLE OF CONTENTS</w:t>
      </w:r>
    </w:p>
    <w:p w:rsidR="00D87287" w:rsidRPr="00B639CD" w:rsidRDefault="00596B8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Title page</w:t>
      </w:r>
    </w:p>
    <w:p w:rsidR="00D87287" w:rsidRPr="00B639CD" w:rsidRDefault="00596B8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Certification</w:t>
      </w:r>
    </w:p>
    <w:p w:rsidR="00D87287" w:rsidRPr="00B639CD" w:rsidRDefault="00596B8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Dedication</w:t>
      </w:r>
    </w:p>
    <w:p w:rsidR="00D87287" w:rsidRPr="00B639CD" w:rsidRDefault="00596B8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Acknowledgement</w:t>
      </w:r>
    </w:p>
    <w:p w:rsidR="00D87287" w:rsidRPr="00B639CD" w:rsidRDefault="00D87287" w:rsidP="00AA6301">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ONE</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Introduction </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Statement of the problem</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Purpose of the study</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Significance of the study</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Research hypothesis</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Scope and limitation of the study</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Organization of the study</w:t>
      </w:r>
    </w:p>
    <w:p w:rsidR="00D87287" w:rsidRPr="00B639CD" w:rsidRDefault="00D87287" w:rsidP="00AA6301">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Definition of terms</w:t>
      </w:r>
    </w:p>
    <w:p w:rsidR="00D87287" w:rsidRPr="00B639CD" w:rsidRDefault="00C448BB" w:rsidP="00AA6301">
      <w:pPr>
        <w:pStyle w:val="ListParagraph"/>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References </w:t>
      </w:r>
    </w:p>
    <w:p w:rsidR="00C448BB" w:rsidRPr="00B639CD" w:rsidRDefault="00C448BB" w:rsidP="00AA6301">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TWO</w:t>
      </w:r>
    </w:p>
    <w:p w:rsidR="00C448BB" w:rsidRPr="00B639CD" w:rsidRDefault="00DF5DB6" w:rsidP="00AA6301">
      <w:pPr>
        <w:spacing w:beforeLines="20" w:afterLines="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Introduction </w:t>
      </w:r>
    </w:p>
    <w:p w:rsidR="00C448BB" w:rsidRPr="00B639CD" w:rsidRDefault="00DF5DB6" w:rsidP="00AA6301">
      <w:pPr>
        <w:spacing w:beforeLines="20" w:afterLines="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Breakdown of Related Literature </w:t>
      </w:r>
    </w:p>
    <w:p w:rsidR="00C448BB" w:rsidRPr="00B639CD"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2.3</w:t>
      </w:r>
      <w:r w:rsidRPr="00B639CD">
        <w:rPr>
          <w:rFonts w:ascii="Times New Roman" w:hAnsi="Times New Roman"/>
          <w:sz w:val="28"/>
          <w:szCs w:val="28"/>
        </w:rPr>
        <w:tab/>
      </w:r>
      <w:r w:rsidR="00DF5DB6">
        <w:rPr>
          <w:rFonts w:ascii="Times New Roman" w:hAnsi="Times New Roman"/>
          <w:sz w:val="28"/>
          <w:szCs w:val="28"/>
        </w:rPr>
        <w:t xml:space="preserve">Theoretical </w:t>
      </w:r>
      <w:r w:rsidR="00DF5DB6" w:rsidRPr="00B639CD">
        <w:rPr>
          <w:rFonts w:ascii="Times New Roman" w:hAnsi="Times New Roman"/>
          <w:sz w:val="28"/>
          <w:szCs w:val="28"/>
        </w:rPr>
        <w:t>Frame work</w:t>
      </w:r>
    </w:p>
    <w:p w:rsidR="00EC5487"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C448BB" w:rsidRPr="00EC5487" w:rsidRDefault="00596B8B" w:rsidP="00AA6301">
      <w:pPr>
        <w:spacing w:beforeLines="20" w:afterLines="20" w:line="240" w:lineRule="auto"/>
        <w:jc w:val="both"/>
        <w:rPr>
          <w:rFonts w:ascii="Times New Roman" w:hAnsi="Times New Roman"/>
          <w:sz w:val="28"/>
          <w:szCs w:val="28"/>
        </w:rPr>
      </w:pPr>
      <w:r>
        <w:rPr>
          <w:rFonts w:ascii="Times New Roman" w:hAnsi="Times New Roman"/>
          <w:b/>
          <w:sz w:val="28"/>
          <w:szCs w:val="28"/>
        </w:rPr>
        <w:br w:type="page"/>
      </w:r>
      <w:r w:rsidR="00EC5487">
        <w:rPr>
          <w:rFonts w:ascii="Times New Roman" w:hAnsi="Times New Roman"/>
          <w:b/>
          <w:sz w:val="28"/>
          <w:szCs w:val="28"/>
        </w:rPr>
        <w:lastRenderedPageBreak/>
        <w:t>CHAPTER THREE</w:t>
      </w:r>
      <w:r w:rsidR="001C39AE">
        <w:rPr>
          <w:rFonts w:ascii="Times New Roman" w:hAnsi="Times New Roman"/>
          <w:b/>
          <w:sz w:val="28"/>
          <w:szCs w:val="28"/>
        </w:rPr>
        <w:t>:</w:t>
      </w:r>
      <w:r w:rsidR="00C448BB" w:rsidRPr="00B639CD">
        <w:rPr>
          <w:rFonts w:ascii="Times New Roman" w:hAnsi="Times New Roman"/>
          <w:b/>
          <w:sz w:val="28"/>
          <w:szCs w:val="28"/>
        </w:rPr>
        <w:t xml:space="preserve"> METHODOLOGY</w:t>
      </w:r>
    </w:p>
    <w:p w:rsidR="00C448BB" w:rsidRPr="00B639CD"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3.1</w:t>
      </w:r>
      <w:r w:rsidRPr="00B639CD">
        <w:rPr>
          <w:rFonts w:ascii="Times New Roman" w:hAnsi="Times New Roman"/>
          <w:sz w:val="28"/>
          <w:szCs w:val="28"/>
        </w:rPr>
        <w:tab/>
        <w:t>Introduction</w:t>
      </w:r>
    </w:p>
    <w:p w:rsidR="00C448BB" w:rsidRPr="00B639CD"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3.2</w:t>
      </w:r>
      <w:r w:rsidRPr="00B639CD">
        <w:rPr>
          <w:rFonts w:ascii="Times New Roman" w:hAnsi="Times New Roman"/>
          <w:sz w:val="28"/>
          <w:szCs w:val="28"/>
        </w:rPr>
        <w:tab/>
        <w:t>Sample and Population of the Study</w:t>
      </w:r>
    </w:p>
    <w:p w:rsidR="00C448BB" w:rsidRPr="00B639CD"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3.3</w:t>
      </w:r>
      <w:r w:rsidRPr="00B639CD">
        <w:rPr>
          <w:rFonts w:ascii="Times New Roman" w:hAnsi="Times New Roman"/>
          <w:sz w:val="28"/>
          <w:szCs w:val="28"/>
        </w:rPr>
        <w:tab/>
        <w:t>Sources of Data</w:t>
      </w:r>
    </w:p>
    <w:p w:rsidR="00C448BB" w:rsidRPr="00B639CD"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3.4</w:t>
      </w:r>
      <w:r w:rsidRPr="00B639CD">
        <w:rPr>
          <w:rFonts w:ascii="Times New Roman" w:hAnsi="Times New Roman"/>
          <w:sz w:val="28"/>
          <w:szCs w:val="28"/>
        </w:rPr>
        <w:tab/>
        <w:t>Method of Data analysis</w:t>
      </w:r>
    </w:p>
    <w:p w:rsidR="00C448BB" w:rsidRPr="00B639CD"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3.5</w:t>
      </w:r>
      <w:r w:rsidRPr="00B639CD">
        <w:rPr>
          <w:rFonts w:ascii="Times New Roman" w:hAnsi="Times New Roman"/>
          <w:sz w:val="28"/>
          <w:szCs w:val="28"/>
        </w:rPr>
        <w:tab/>
        <w:t>Research Problems</w:t>
      </w:r>
    </w:p>
    <w:p w:rsidR="00C448BB" w:rsidRPr="00B639CD" w:rsidRDefault="00C448BB"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EC5487" w:rsidRDefault="00EC5487" w:rsidP="00AA6301">
      <w:pPr>
        <w:spacing w:beforeLines="20" w:afterLines="20" w:line="240" w:lineRule="auto"/>
        <w:jc w:val="both"/>
        <w:rPr>
          <w:rFonts w:ascii="Times New Roman" w:hAnsi="Times New Roman"/>
          <w:b/>
          <w:sz w:val="28"/>
          <w:szCs w:val="28"/>
        </w:rPr>
      </w:pPr>
      <w:r>
        <w:rPr>
          <w:rFonts w:ascii="Times New Roman" w:hAnsi="Times New Roman"/>
          <w:b/>
          <w:sz w:val="28"/>
          <w:szCs w:val="28"/>
        </w:rPr>
        <w:t>CHAPTER</w:t>
      </w:r>
      <w:r w:rsidR="00981FED">
        <w:rPr>
          <w:rFonts w:ascii="Times New Roman" w:hAnsi="Times New Roman"/>
          <w:b/>
          <w:sz w:val="28"/>
          <w:szCs w:val="28"/>
        </w:rPr>
        <w:t xml:space="preserve"> FOUR</w:t>
      </w:r>
    </w:p>
    <w:p w:rsidR="00C448BB" w:rsidRPr="00B639CD" w:rsidRDefault="00C448BB" w:rsidP="00AA6301">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DATA PRESENTATION/ANALYSIS AND INTERPRETATION</w:t>
      </w:r>
    </w:p>
    <w:p w:rsidR="00B12E28"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4.1</w:t>
      </w:r>
      <w:r w:rsidRPr="00B639CD">
        <w:rPr>
          <w:rFonts w:ascii="Times New Roman" w:hAnsi="Times New Roman"/>
          <w:sz w:val="28"/>
          <w:szCs w:val="28"/>
        </w:rPr>
        <w:tab/>
        <w:t>Introduction</w:t>
      </w:r>
    </w:p>
    <w:p w:rsidR="00B12E28"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4.2</w:t>
      </w:r>
      <w:r w:rsidRPr="00B639CD">
        <w:rPr>
          <w:rFonts w:ascii="Times New Roman" w:hAnsi="Times New Roman"/>
          <w:sz w:val="28"/>
          <w:szCs w:val="28"/>
        </w:rPr>
        <w:tab/>
        <w:t>Brief History of the Case Study</w:t>
      </w:r>
    </w:p>
    <w:p w:rsidR="00981FED"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4.3</w:t>
      </w:r>
      <w:r w:rsidRPr="00B639CD">
        <w:rPr>
          <w:rFonts w:ascii="Times New Roman" w:hAnsi="Times New Roman"/>
          <w:sz w:val="28"/>
          <w:szCs w:val="28"/>
        </w:rPr>
        <w:tab/>
        <w:t>Presentation of Data</w:t>
      </w:r>
      <w:r w:rsidR="00981FED">
        <w:rPr>
          <w:rFonts w:ascii="Times New Roman" w:hAnsi="Times New Roman"/>
          <w:sz w:val="28"/>
          <w:szCs w:val="28"/>
        </w:rPr>
        <w:t xml:space="preserve"> </w:t>
      </w:r>
      <w:r w:rsidR="00981FED" w:rsidRPr="00B639CD">
        <w:rPr>
          <w:rFonts w:ascii="Times New Roman" w:hAnsi="Times New Roman"/>
          <w:sz w:val="28"/>
          <w:szCs w:val="28"/>
        </w:rPr>
        <w:t>Analysis of Data</w:t>
      </w:r>
    </w:p>
    <w:p w:rsidR="00B12E28"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Reference</w:t>
      </w:r>
    </w:p>
    <w:p w:rsidR="00EC5487" w:rsidRDefault="00B12E28" w:rsidP="00AA6301">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FI</w:t>
      </w:r>
      <w:r w:rsidR="00EC5487">
        <w:rPr>
          <w:rFonts w:ascii="Times New Roman" w:hAnsi="Times New Roman"/>
          <w:b/>
          <w:sz w:val="28"/>
          <w:szCs w:val="28"/>
        </w:rPr>
        <w:t>VE</w:t>
      </w:r>
    </w:p>
    <w:p w:rsidR="00B12E28" w:rsidRPr="00B639CD" w:rsidRDefault="00B12E28" w:rsidP="00AA6301">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SUMMARY, RECOMMENDATION AND CONCLUSION</w:t>
      </w:r>
    </w:p>
    <w:p w:rsidR="00B12E28"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5.1</w:t>
      </w:r>
      <w:r w:rsidRPr="00B639CD">
        <w:rPr>
          <w:rFonts w:ascii="Times New Roman" w:hAnsi="Times New Roman"/>
          <w:sz w:val="28"/>
          <w:szCs w:val="28"/>
        </w:rPr>
        <w:tab/>
        <w:t>Summary of Findings</w:t>
      </w:r>
    </w:p>
    <w:p w:rsidR="00B12E28"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5.2</w:t>
      </w:r>
      <w:r w:rsidRPr="00B639CD">
        <w:rPr>
          <w:rFonts w:ascii="Times New Roman" w:hAnsi="Times New Roman"/>
          <w:sz w:val="28"/>
          <w:szCs w:val="28"/>
        </w:rPr>
        <w:tab/>
        <w:t>Conclusions</w:t>
      </w:r>
    </w:p>
    <w:p w:rsidR="00B12E28"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5.3</w:t>
      </w:r>
      <w:r w:rsidRPr="00B639CD">
        <w:rPr>
          <w:rFonts w:ascii="Times New Roman" w:hAnsi="Times New Roman"/>
          <w:sz w:val="28"/>
          <w:szCs w:val="28"/>
        </w:rPr>
        <w:tab/>
        <w:t>Recommendations</w:t>
      </w:r>
    </w:p>
    <w:p w:rsidR="00B12E28" w:rsidRPr="00B639CD" w:rsidRDefault="00B12E28" w:rsidP="00AA6301">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r>
      <w:r w:rsidR="0013738C" w:rsidRPr="0013738C">
        <w:rPr>
          <w:rFonts w:ascii="Times New Roman" w:hAnsi="Times New Roman"/>
          <w:sz w:val="28"/>
          <w:szCs w:val="28"/>
        </w:rPr>
        <w:t>Bibliography</w:t>
      </w:r>
    </w:p>
    <w:p w:rsidR="001E1EAC" w:rsidRDefault="001E1EAC" w:rsidP="00AA6301">
      <w:pPr>
        <w:spacing w:beforeLines="20" w:afterLines="20" w:line="360" w:lineRule="auto"/>
        <w:jc w:val="both"/>
        <w:rPr>
          <w:rFonts w:ascii="Times New Roman" w:hAnsi="Times New Roman"/>
          <w:sz w:val="28"/>
          <w:szCs w:val="28"/>
        </w:rPr>
        <w:sectPr w:rsidR="001E1EAC" w:rsidSect="00AA6301">
          <w:footerReference w:type="default" r:id="rId7"/>
          <w:pgSz w:w="11909" w:h="16834" w:code="9"/>
          <w:pgMar w:top="1440" w:right="1440" w:bottom="3240" w:left="1440" w:header="720" w:footer="2130" w:gutter="0"/>
          <w:pgNumType w:fmt="lowerRoman" w:start="1"/>
          <w:cols w:space="720"/>
          <w:docGrid w:linePitch="360"/>
        </w:sectPr>
      </w:pPr>
    </w:p>
    <w:p w:rsidR="00B12E28" w:rsidRPr="00F13E4F" w:rsidRDefault="00B12E28" w:rsidP="00AA6301">
      <w:pPr>
        <w:spacing w:beforeLines="20" w:afterLines="20" w:line="360" w:lineRule="auto"/>
        <w:jc w:val="center"/>
        <w:rPr>
          <w:rFonts w:ascii="Times New Roman" w:hAnsi="Times New Roman"/>
          <w:b/>
          <w:sz w:val="26"/>
          <w:szCs w:val="26"/>
        </w:rPr>
      </w:pPr>
      <w:r w:rsidRPr="00F13E4F">
        <w:rPr>
          <w:rFonts w:ascii="Times New Roman" w:hAnsi="Times New Roman"/>
          <w:b/>
          <w:sz w:val="26"/>
          <w:szCs w:val="26"/>
        </w:rPr>
        <w:lastRenderedPageBreak/>
        <w:t>CHAPTER ONE</w:t>
      </w:r>
    </w:p>
    <w:p w:rsidR="00B12E28" w:rsidRPr="00F13E4F" w:rsidRDefault="00B12E28" w:rsidP="00AA6301">
      <w:pPr>
        <w:spacing w:beforeLines="20" w:afterLines="20" w:line="360" w:lineRule="auto"/>
        <w:ind w:left="720" w:firstLine="720"/>
        <w:jc w:val="both"/>
        <w:rPr>
          <w:rFonts w:ascii="Times New Roman" w:hAnsi="Times New Roman"/>
          <w:b/>
          <w:sz w:val="26"/>
          <w:szCs w:val="26"/>
        </w:rPr>
      </w:pPr>
      <w:r w:rsidRPr="00F13E4F">
        <w:rPr>
          <w:rFonts w:ascii="Times New Roman" w:hAnsi="Times New Roman"/>
          <w:b/>
          <w:sz w:val="26"/>
          <w:szCs w:val="26"/>
        </w:rPr>
        <w:t>BACKGROUND OF THE STUDY</w:t>
      </w:r>
    </w:p>
    <w:p w:rsidR="00C448BB" w:rsidRPr="00F13E4F" w:rsidRDefault="008414C8" w:rsidP="00AA6301">
      <w:pPr>
        <w:pStyle w:val="ListParagraph"/>
        <w:numPr>
          <w:ilvl w:val="1"/>
          <w:numId w:val="2"/>
        </w:num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INTRODUCTION</w:t>
      </w:r>
    </w:p>
    <w:p w:rsidR="000E3C35" w:rsidRPr="00F13E4F" w:rsidRDefault="00B12E28" w:rsidP="00AA6301">
      <w:pPr>
        <w:spacing w:beforeLines="20" w:afterLines="20" w:line="360" w:lineRule="auto"/>
        <w:ind w:left="105" w:firstLine="615"/>
        <w:jc w:val="both"/>
        <w:rPr>
          <w:rFonts w:ascii="Times New Roman" w:hAnsi="Times New Roman"/>
          <w:sz w:val="26"/>
          <w:szCs w:val="26"/>
        </w:rPr>
      </w:pPr>
      <w:r w:rsidRPr="00F13E4F">
        <w:rPr>
          <w:rFonts w:ascii="Times New Roman" w:hAnsi="Times New Roman"/>
          <w:sz w:val="26"/>
          <w:szCs w:val="26"/>
        </w:rPr>
        <w:t>The Nigeria constitution in tandem with the presidential system of government</w:t>
      </w:r>
      <w:r w:rsidR="000E3C35" w:rsidRPr="00F13E4F">
        <w:rPr>
          <w:rFonts w:ascii="Times New Roman" w:hAnsi="Times New Roman"/>
          <w:sz w:val="26"/>
          <w:szCs w:val="26"/>
        </w:rPr>
        <w:t>, the local government is well organized and understood as the most important organization that contributes immensely to the rapidly transformation of community is vested in the local government council and subjected in the provision constitution under sector 7 sub (2) of the 1999 constitution of the federal republic of Nigeria.</w:t>
      </w:r>
    </w:p>
    <w:p w:rsidR="00686D42" w:rsidRPr="00F13E4F" w:rsidRDefault="000E3C35"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According to the section as provided, the person authorized by law to prescribed the area over which a local government council may exercise authority shall, the local government idea on concept is not that the new one but there are many powerful and</w:t>
      </w:r>
      <w:r w:rsidR="00686D42" w:rsidRPr="00F13E4F">
        <w:rPr>
          <w:rFonts w:ascii="Times New Roman" w:hAnsi="Times New Roman"/>
          <w:sz w:val="26"/>
          <w:szCs w:val="26"/>
        </w:rPr>
        <w:t xml:space="preserve"> </w:t>
      </w:r>
      <w:r w:rsidRPr="00F13E4F">
        <w:rPr>
          <w:rFonts w:ascii="Times New Roman" w:hAnsi="Times New Roman"/>
          <w:sz w:val="26"/>
          <w:szCs w:val="26"/>
        </w:rPr>
        <w:t>compelling</w:t>
      </w:r>
      <w:r w:rsidR="00686D42" w:rsidRPr="00F13E4F">
        <w:rPr>
          <w:rFonts w:ascii="Times New Roman" w:hAnsi="Times New Roman"/>
          <w:sz w:val="26"/>
          <w:szCs w:val="26"/>
        </w:rPr>
        <w:t xml:space="preserve"> reason for maintaining infrastructure facilities of the system government at the local level.</w:t>
      </w:r>
    </w:p>
    <w:p w:rsidR="00686D42" w:rsidRPr="00F13E4F" w:rsidRDefault="00686D42"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government importance at the local level is to contribute immensely to the community transformation, this especially in Nigeria which is still developing. Actually it is joint responsibility of the people and the government, the task of the nation building through provision of basic social economic services and facilities.</w:t>
      </w:r>
    </w:p>
    <w:p w:rsidR="00686D42" w:rsidRPr="00F13E4F" w:rsidRDefault="00686D42"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Through this, people are usually called upon and sometimes inspired to wake up and assist themselves for self help, the many communities and local government have been able to provide some of their needs through little or no help from the government and non-NGO.</w:t>
      </w:r>
    </w:p>
    <w:p w:rsidR="00F027A4" w:rsidRPr="00F13E4F" w:rsidRDefault="00686D42"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government at times find it difficult to provide all need of the communities themselves because some communities do have the  resources to provide all the needs of the people among the various amenities provided for the community includes school, pipe born water and hospital.</w:t>
      </w:r>
    </w:p>
    <w:p w:rsidR="00F027A4" w:rsidRPr="00F13E4F" w:rsidRDefault="00F027A4" w:rsidP="00AA6301">
      <w:pPr>
        <w:numPr>
          <w:ilvl w:val="1"/>
          <w:numId w:val="2"/>
        </w:num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STATEMENT OF THE PROBLEM</w:t>
      </w:r>
    </w:p>
    <w:p w:rsidR="00B12E28" w:rsidRPr="00F13E4F" w:rsidRDefault="00F027A4" w:rsidP="00AA6301">
      <w:pPr>
        <w:spacing w:beforeLines="20" w:afterLines="20" w:line="360" w:lineRule="auto"/>
        <w:ind w:left="105" w:firstLine="615"/>
        <w:jc w:val="both"/>
        <w:rPr>
          <w:rFonts w:ascii="Times New Roman" w:hAnsi="Times New Roman"/>
          <w:sz w:val="26"/>
          <w:szCs w:val="26"/>
        </w:rPr>
      </w:pPr>
      <w:r w:rsidRPr="00F13E4F">
        <w:rPr>
          <w:rFonts w:ascii="Times New Roman" w:hAnsi="Times New Roman"/>
          <w:sz w:val="26"/>
          <w:szCs w:val="26"/>
        </w:rPr>
        <w:t>Prior to 1976, local government re</w:t>
      </w:r>
      <w:r w:rsidR="00ED0305" w:rsidRPr="00F13E4F">
        <w:rPr>
          <w:rFonts w:ascii="Times New Roman" w:hAnsi="Times New Roman"/>
          <w:sz w:val="26"/>
          <w:szCs w:val="26"/>
        </w:rPr>
        <w:t xml:space="preserve">form in Nigeria, the system and </w:t>
      </w:r>
      <w:r w:rsidRPr="00F13E4F">
        <w:rPr>
          <w:rFonts w:ascii="Times New Roman" w:hAnsi="Times New Roman"/>
          <w:sz w:val="26"/>
          <w:szCs w:val="26"/>
        </w:rPr>
        <w:t xml:space="preserve">structure of local government authorities in the country was cumbersome and diverse with each state </w:t>
      </w:r>
      <w:r w:rsidRPr="00F13E4F">
        <w:rPr>
          <w:rFonts w:ascii="Times New Roman" w:hAnsi="Times New Roman"/>
          <w:sz w:val="26"/>
          <w:szCs w:val="26"/>
        </w:rPr>
        <w:lastRenderedPageBreak/>
        <w:t>practicing it’s own system</w:t>
      </w:r>
      <w:r w:rsidR="00686D42" w:rsidRPr="00F13E4F">
        <w:rPr>
          <w:rFonts w:ascii="Times New Roman" w:hAnsi="Times New Roman"/>
          <w:sz w:val="26"/>
          <w:szCs w:val="26"/>
        </w:rPr>
        <w:t xml:space="preserve"> </w:t>
      </w:r>
      <w:r w:rsidRPr="00F13E4F">
        <w:rPr>
          <w:rFonts w:ascii="Times New Roman" w:hAnsi="Times New Roman"/>
          <w:sz w:val="26"/>
          <w:szCs w:val="26"/>
        </w:rPr>
        <w:t>of administration. Most local government authorities are financially handicapped and need expansion on their revenue base. In most cases, local government are faced with a lot of responsibilities so their internal generated revenue is not sufficient to meet the needs of the people for social and economic need of the people.</w:t>
      </w:r>
    </w:p>
    <w:p w:rsidR="00F027A4" w:rsidRPr="00F13E4F" w:rsidRDefault="00F027A4" w:rsidP="00AA6301">
      <w:pPr>
        <w:spacing w:beforeLines="20" w:afterLines="20" w:line="360" w:lineRule="auto"/>
        <w:jc w:val="both"/>
        <w:rPr>
          <w:rFonts w:ascii="Times New Roman" w:hAnsi="Times New Roman"/>
          <w:sz w:val="26"/>
          <w:szCs w:val="26"/>
        </w:rPr>
      </w:pPr>
      <w:r w:rsidRPr="00F13E4F">
        <w:rPr>
          <w:rFonts w:ascii="Times New Roman" w:hAnsi="Times New Roman"/>
          <w:sz w:val="26"/>
          <w:szCs w:val="26"/>
        </w:rPr>
        <w:tab/>
        <w:t>In order to ascertain the liability and genius in the transformation and development in rural area of oke-ero local government in kwara state, the following statement could be used to test and examine. The viability of any local government</w:t>
      </w:r>
      <w:r w:rsidR="000F2A2C" w:rsidRPr="00F13E4F">
        <w:rPr>
          <w:rFonts w:ascii="Times New Roman" w:hAnsi="Times New Roman"/>
          <w:sz w:val="26"/>
          <w:szCs w:val="26"/>
        </w:rPr>
        <w:t xml:space="preserve">, the impact of oke-ero local government as regard development in rural areas, the distribution analysis of social, political and economic activities for the rural areas and </w:t>
      </w:r>
      <w:r w:rsidR="00313F68" w:rsidRPr="00F13E4F">
        <w:rPr>
          <w:rFonts w:ascii="Times New Roman" w:hAnsi="Times New Roman"/>
          <w:sz w:val="26"/>
          <w:szCs w:val="26"/>
        </w:rPr>
        <w:t>its</w:t>
      </w:r>
      <w:r w:rsidR="000F2A2C" w:rsidRPr="00F13E4F">
        <w:rPr>
          <w:rFonts w:ascii="Times New Roman" w:hAnsi="Times New Roman"/>
          <w:sz w:val="26"/>
          <w:szCs w:val="26"/>
        </w:rPr>
        <w:t xml:space="preserve"> people.</w:t>
      </w:r>
    </w:p>
    <w:p w:rsidR="000F2A2C" w:rsidRPr="00F13E4F" w:rsidRDefault="000F2A2C" w:rsidP="00AA6301">
      <w:pPr>
        <w:numPr>
          <w:ilvl w:val="1"/>
          <w:numId w:val="2"/>
        </w:num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PURPOSE/OBJECTIVE OF THE STUDY</w:t>
      </w:r>
    </w:p>
    <w:p w:rsidR="00000778" w:rsidRPr="00F13E4F" w:rsidRDefault="000F2A2C" w:rsidP="00AA6301">
      <w:pPr>
        <w:spacing w:beforeLines="20" w:afterLines="20" w:line="360" w:lineRule="auto"/>
        <w:ind w:left="105" w:firstLine="615"/>
        <w:jc w:val="both"/>
        <w:rPr>
          <w:rFonts w:ascii="Times New Roman" w:hAnsi="Times New Roman"/>
          <w:sz w:val="26"/>
          <w:szCs w:val="26"/>
        </w:rPr>
      </w:pPr>
      <w:r w:rsidRPr="00F13E4F">
        <w:rPr>
          <w:rFonts w:ascii="Times New Roman" w:hAnsi="Times New Roman"/>
          <w:sz w:val="26"/>
          <w:szCs w:val="26"/>
        </w:rPr>
        <w:t>Irrespective of local government t limited financial resources from statutory allocation from the federal and state government, and some movable communities and highly respectable individuals in developmental efforts, the purpose of it’s creator has yet not been realized. However the objectives of the study</w:t>
      </w:r>
      <w:r w:rsidR="003C3C8F" w:rsidRPr="00F13E4F">
        <w:rPr>
          <w:rFonts w:ascii="Times New Roman" w:hAnsi="Times New Roman"/>
          <w:sz w:val="26"/>
          <w:szCs w:val="26"/>
        </w:rPr>
        <w:t xml:space="preserve"> is to view how such limited funds or resources are disbursed and it’s accountability to the public and this is usually justify through the visible infrastructural development if which the citizens due</w:t>
      </w:r>
      <w:r w:rsidR="00000778" w:rsidRPr="00F13E4F">
        <w:rPr>
          <w:rFonts w:ascii="Times New Roman" w:hAnsi="Times New Roman"/>
          <w:sz w:val="26"/>
          <w:szCs w:val="26"/>
        </w:rPr>
        <w:t xml:space="preserve"> the beneficiary of such project and development.</w:t>
      </w:r>
    </w:p>
    <w:p w:rsidR="00000778" w:rsidRPr="00F13E4F" w:rsidRDefault="00000778" w:rsidP="00AA6301">
      <w:pPr>
        <w:numPr>
          <w:ilvl w:val="0"/>
          <w:numId w:val="3"/>
        </w:numPr>
        <w:spacing w:beforeLines="20" w:afterLines="20" w:line="360" w:lineRule="auto"/>
        <w:ind w:left="90" w:firstLine="0"/>
        <w:jc w:val="both"/>
        <w:rPr>
          <w:rFonts w:ascii="Times New Roman" w:hAnsi="Times New Roman"/>
          <w:sz w:val="26"/>
          <w:szCs w:val="26"/>
        </w:rPr>
      </w:pPr>
      <w:r w:rsidRPr="00F13E4F">
        <w:rPr>
          <w:rFonts w:ascii="Times New Roman" w:hAnsi="Times New Roman"/>
          <w:sz w:val="26"/>
          <w:szCs w:val="26"/>
        </w:rPr>
        <w:t>To study of the roles expected of government at local level in communities development and transformation.</w:t>
      </w:r>
    </w:p>
    <w:p w:rsidR="000F2A2C" w:rsidRPr="00F13E4F" w:rsidRDefault="00000778" w:rsidP="00AA6301">
      <w:pPr>
        <w:numPr>
          <w:ilvl w:val="0"/>
          <w:numId w:val="3"/>
        </w:numPr>
        <w:spacing w:beforeLines="20" w:afterLines="20" w:line="360" w:lineRule="auto"/>
        <w:ind w:left="90" w:firstLine="0"/>
        <w:jc w:val="both"/>
        <w:rPr>
          <w:rFonts w:ascii="Times New Roman" w:hAnsi="Times New Roman"/>
          <w:sz w:val="26"/>
          <w:szCs w:val="26"/>
        </w:rPr>
      </w:pPr>
      <w:r w:rsidRPr="00F13E4F">
        <w:rPr>
          <w:rFonts w:ascii="Times New Roman" w:hAnsi="Times New Roman"/>
          <w:sz w:val="26"/>
          <w:szCs w:val="26"/>
        </w:rPr>
        <w:t xml:space="preserve">To study the government at local level, the reasons that make them lag behind. </w:t>
      </w:r>
      <w:r w:rsidR="000F2A2C" w:rsidRPr="00F13E4F">
        <w:rPr>
          <w:rFonts w:ascii="Times New Roman" w:hAnsi="Times New Roman"/>
          <w:sz w:val="26"/>
          <w:szCs w:val="26"/>
        </w:rPr>
        <w:t xml:space="preserve"> </w:t>
      </w:r>
    </w:p>
    <w:p w:rsidR="00000778" w:rsidRPr="00F13E4F" w:rsidRDefault="00000778" w:rsidP="00AA6301">
      <w:pPr>
        <w:numPr>
          <w:ilvl w:val="0"/>
          <w:numId w:val="3"/>
        </w:numPr>
        <w:spacing w:beforeLines="20" w:afterLines="20" w:line="360" w:lineRule="auto"/>
        <w:ind w:left="90" w:firstLine="0"/>
        <w:jc w:val="both"/>
        <w:rPr>
          <w:rFonts w:ascii="Times New Roman" w:hAnsi="Times New Roman"/>
          <w:sz w:val="26"/>
          <w:szCs w:val="26"/>
        </w:rPr>
      </w:pPr>
      <w:r w:rsidRPr="00F13E4F">
        <w:rPr>
          <w:rFonts w:ascii="Times New Roman" w:hAnsi="Times New Roman"/>
          <w:sz w:val="26"/>
          <w:szCs w:val="26"/>
        </w:rPr>
        <w:t>To identify the problems that the grass root transformation is facing.</w:t>
      </w:r>
    </w:p>
    <w:p w:rsidR="00000778" w:rsidRPr="00F13E4F" w:rsidRDefault="00000778" w:rsidP="00AA6301">
      <w:pPr>
        <w:spacing w:beforeLines="20" w:afterLines="20" w:line="360" w:lineRule="auto"/>
        <w:ind w:firstLine="105"/>
        <w:jc w:val="both"/>
        <w:rPr>
          <w:rFonts w:ascii="Times New Roman" w:hAnsi="Times New Roman"/>
          <w:sz w:val="26"/>
          <w:szCs w:val="26"/>
        </w:rPr>
      </w:pPr>
      <w:r w:rsidRPr="00F13E4F">
        <w:rPr>
          <w:rFonts w:ascii="Times New Roman" w:hAnsi="Times New Roman"/>
          <w:sz w:val="26"/>
          <w:szCs w:val="26"/>
        </w:rPr>
        <w:t>And on the basis of this make recommendation as possible solution to the identified problems.</w:t>
      </w:r>
    </w:p>
    <w:p w:rsidR="00000778" w:rsidRPr="00F13E4F" w:rsidRDefault="00000778" w:rsidP="00AA6301">
      <w:pPr>
        <w:numPr>
          <w:ilvl w:val="1"/>
          <w:numId w:val="2"/>
        </w:num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SIGNIFICANCE OF THE STUDY</w:t>
      </w:r>
    </w:p>
    <w:p w:rsidR="00000778" w:rsidRPr="00F13E4F" w:rsidRDefault="00000778" w:rsidP="00AA6301">
      <w:pPr>
        <w:spacing w:beforeLines="20" w:afterLines="20" w:line="360" w:lineRule="auto"/>
        <w:ind w:left="105" w:firstLine="615"/>
        <w:jc w:val="both"/>
        <w:rPr>
          <w:rFonts w:ascii="Times New Roman" w:hAnsi="Times New Roman"/>
          <w:sz w:val="26"/>
          <w:szCs w:val="26"/>
        </w:rPr>
      </w:pPr>
      <w:r w:rsidRPr="00F13E4F">
        <w:rPr>
          <w:rFonts w:ascii="Times New Roman" w:hAnsi="Times New Roman"/>
          <w:sz w:val="26"/>
          <w:szCs w:val="26"/>
        </w:rPr>
        <w:t>The hypothesis adopted in conducting this research was the primary and secondary source through personal interview, information of varying degree of regarding role of local government in communities’ transformation was for the project. Personal interview</w:t>
      </w:r>
      <w:r w:rsidR="00BE2659" w:rsidRPr="00F13E4F">
        <w:rPr>
          <w:rFonts w:ascii="Times New Roman" w:hAnsi="Times New Roman"/>
          <w:sz w:val="26"/>
          <w:szCs w:val="26"/>
        </w:rPr>
        <w:t xml:space="preserve"> </w:t>
      </w:r>
      <w:r w:rsidRPr="00F13E4F">
        <w:rPr>
          <w:rFonts w:ascii="Times New Roman" w:hAnsi="Times New Roman"/>
          <w:sz w:val="26"/>
          <w:szCs w:val="26"/>
        </w:rPr>
        <w:t xml:space="preserve">was to </w:t>
      </w:r>
      <w:r w:rsidRPr="00F13E4F">
        <w:rPr>
          <w:rFonts w:ascii="Times New Roman" w:hAnsi="Times New Roman"/>
          <w:sz w:val="26"/>
          <w:szCs w:val="26"/>
        </w:rPr>
        <w:lastRenderedPageBreak/>
        <w:t>obtain reliable and valid measure inform of verbal</w:t>
      </w:r>
      <w:r w:rsidR="00BE2659" w:rsidRPr="00F13E4F">
        <w:rPr>
          <w:rFonts w:ascii="Times New Roman" w:hAnsi="Times New Roman"/>
          <w:sz w:val="26"/>
          <w:szCs w:val="26"/>
        </w:rPr>
        <w:t xml:space="preserve"> reference for the purpose of writing this project study. Information but the researcher was to get the respondent, he may ask some point about the historical background approach will help to expose the truth and hidden facts in the subject matter of his research.</w:t>
      </w:r>
    </w:p>
    <w:p w:rsidR="00BE2659" w:rsidRPr="00F13E4F" w:rsidRDefault="00BE2659"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When a research makes a survey together information on a particular issue, to ask questions through personal interview, observation, discussion, questionnaire, truly and generally information obtained through his personal contact or by sending question which refer to primary information.</w:t>
      </w:r>
    </w:p>
    <w:p w:rsidR="009D5BA5" w:rsidRPr="00F13E4F" w:rsidRDefault="00BE2659"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Further the primary information determine the originality of research work that enable a student as research to express himself in his own way without following the bias of other people, this ability for project are attracted</w:t>
      </w:r>
      <w:r w:rsidR="009D5BA5" w:rsidRPr="00F13E4F">
        <w:rPr>
          <w:rFonts w:ascii="Times New Roman" w:hAnsi="Times New Roman"/>
          <w:sz w:val="26"/>
          <w:szCs w:val="26"/>
        </w:rPr>
        <w:t xml:space="preserve"> a higher want together information by observing these imagination by both parties.</w:t>
      </w:r>
    </w:p>
    <w:p w:rsidR="00BE2659" w:rsidRPr="00F13E4F" w:rsidRDefault="009D5BA5"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Again the research can gather information through secondary data, if data is not complete, he may acquire form already made (secondary data), for example, some of oke-ero local government staffs here give personal interview to acquire lot information for this project</w:t>
      </w:r>
      <w:r w:rsidR="00B1632A" w:rsidRPr="00F13E4F">
        <w:rPr>
          <w:rFonts w:ascii="Times New Roman" w:hAnsi="Times New Roman"/>
          <w:sz w:val="26"/>
          <w:szCs w:val="26"/>
        </w:rPr>
        <w:t>.</w:t>
      </w:r>
    </w:p>
    <w:p w:rsidR="00B1632A" w:rsidRPr="00F13E4F" w:rsidRDefault="00B1632A"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This is because it is difficult for research to carry a research without information acquired, most especially through primary data or source to execute the study.</w:t>
      </w:r>
    </w:p>
    <w:p w:rsidR="00B1632A" w:rsidRPr="00F13E4F" w:rsidRDefault="00B1632A"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Moreover, if a research wants to carry a proper research Methodology for method adopted in conducting research specifically the staff were invited are after the order by gives personal interview, this is because to acquire different information from the different individuals concerned.</w:t>
      </w:r>
    </w:p>
    <w:p w:rsidR="00B1632A" w:rsidRPr="00F13E4F" w:rsidRDefault="00B1632A"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 xml:space="preserve">In else, through the investigation a lot of information </w:t>
      </w:r>
      <w:r w:rsidR="00CD0311" w:rsidRPr="00F13E4F">
        <w:rPr>
          <w:rFonts w:ascii="Times New Roman" w:hAnsi="Times New Roman"/>
          <w:sz w:val="26"/>
          <w:szCs w:val="26"/>
        </w:rPr>
        <w:t>was</w:t>
      </w:r>
      <w:r w:rsidRPr="00F13E4F">
        <w:rPr>
          <w:rFonts w:ascii="Times New Roman" w:hAnsi="Times New Roman"/>
          <w:sz w:val="26"/>
          <w:szCs w:val="26"/>
        </w:rPr>
        <w:t xml:space="preserve"> fully gathered by a question watching study of attitude of interview or receiving his manner or behaviours automatically when the information is true or not, the researcher should get through the imagination of the parties.</w:t>
      </w:r>
    </w:p>
    <w:p w:rsidR="00B1632A" w:rsidRPr="00F13E4F" w:rsidRDefault="00CD0311" w:rsidP="00AA6301">
      <w:pPr>
        <w:spacing w:beforeLines="20" w:afterLines="20"/>
        <w:ind w:firstLine="720"/>
        <w:jc w:val="both"/>
        <w:rPr>
          <w:rFonts w:ascii="Times New Roman" w:hAnsi="Times New Roman"/>
          <w:sz w:val="26"/>
          <w:szCs w:val="26"/>
        </w:rPr>
      </w:pPr>
      <w:r w:rsidRPr="00F13E4F">
        <w:rPr>
          <w:rFonts w:ascii="Times New Roman" w:hAnsi="Times New Roman"/>
          <w:sz w:val="26"/>
          <w:szCs w:val="26"/>
        </w:rPr>
        <w:lastRenderedPageBreak/>
        <w:t>Perhaps some all delivered loving information but if the researcher want to get the respondent he may ask some point about the historical background approach, may be helped deliver true information or reliance one.</w:t>
      </w:r>
      <w:r w:rsidR="00B1632A" w:rsidRPr="00F13E4F">
        <w:rPr>
          <w:rFonts w:ascii="Times New Roman" w:hAnsi="Times New Roman"/>
          <w:sz w:val="26"/>
          <w:szCs w:val="26"/>
        </w:rPr>
        <w:t xml:space="preserve"> </w:t>
      </w:r>
    </w:p>
    <w:p w:rsidR="00CD0311" w:rsidRPr="00F13E4F" w:rsidRDefault="00CD0311" w:rsidP="00AA6301">
      <w:pPr>
        <w:spacing w:beforeLines="20" w:afterLines="20"/>
        <w:ind w:left="105"/>
        <w:jc w:val="both"/>
        <w:rPr>
          <w:rFonts w:ascii="Times New Roman" w:hAnsi="Times New Roman"/>
          <w:b/>
          <w:sz w:val="26"/>
          <w:szCs w:val="26"/>
        </w:rPr>
      </w:pPr>
      <w:r w:rsidRPr="00F13E4F">
        <w:rPr>
          <w:rFonts w:ascii="Times New Roman" w:hAnsi="Times New Roman"/>
          <w:b/>
          <w:sz w:val="26"/>
          <w:szCs w:val="26"/>
        </w:rPr>
        <w:t xml:space="preserve">1.6  </w:t>
      </w:r>
      <w:r w:rsidRPr="00F13E4F">
        <w:rPr>
          <w:rFonts w:ascii="Times New Roman" w:hAnsi="Times New Roman"/>
          <w:b/>
          <w:sz w:val="26"/>
          <w:szCs w:val="26"/>
        </w:rPr>
        <w:tab/>
        <w:t>SCOPE AND LIMITATION OF THE STUDY</w:t>
      </w:r>
    </w:p>
    <w:p w:rsidR="00CD0311" w:rsidRPr="00F13E4F" w:rsidRDefault="00CD0311" w:rsidP="00AA6301">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The limitation of this study is due to fact this local government area is only convered. Some rural communities that fall within the target areas and the period convered can be said during the civilian regime of president Goodluck Ebele Jonathan till date. The study is entirely limited to oke-ero local government area of kwara state.</w:t>
      </w:r>
    </w:p>
    <w:p w:rsidR="00CD0311" w:rsidRPr="00F13E4F" w:rsidRDefault="00CD0311" w:rsidP="00AA6301">
      <w:pPr>
        <w:spacing w:beforeLines="20" w:afterLines="20"/>
        <w:ind w:left="105"/>
        <w:jc w:val="both"/>
        <w:rPr>
          <w:rFonts w:ascii="Times New Roman" w:hAnsi="Times New Roman"/>
          <w:b/>
          <w:sz w:val="26"/>
          <w:szCs w:val="26"/>
        </w:rPr>
      </w:pPr>
      <w:r w:rsidRPr="00F13E4F">
        <w:rPr>
          <w:rFonts w:ascii="Times New Roman" w:hAnsi="Times New Roman"/>
          <w:b/>
          <w:sz w:val="26"/>
          <w:szCs w:val="26"/>
        </w:rPr>
        <w:t>1.7</w:t>
      </w:r>
      <w:r w:rsidRPr="00F13E4F">
        <w:rPr>
          <w:rFonts w:ascii="Times New Roman" w:hAnsi="Times New Roman"/>
          <w:b/>
          <w:sz w:val="26"/>
          <w:szCs w:val="26"/>
        </w:rPr>
        <w:tab/>
        <w:t>ORGANIZATION OF THE STUDY</w:t>
      </w:r>
    </w:p>
    <w:p w:rsidR="00CD0311" w:rsidRPr="00F13E4F" w:rsidRDefault="00CD0311" w:rsidP="00AA6301">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The organiza</w:t>
      </w:r>
      <w:r w:rsidR="00830EA0" w:rsidRPr="00F13E4F">
        <w:rPr>
          <w:rFonts w:ascii="Times New Roman" w:hAnsi="Times New Roman"/>
          <w:sz w:val="26"/>
          <w:szCs w:val="26"/>
        </w:rPr>
        <w:t>tion of the study for this project work comprises of five chapter, chapter one is essentially contain the study, significant of the study, research hypothesis, scope and limitation of the study, organization of the study and definition of terms.</w:t>
      </w:r>
    </w:p>
    <w:p w:rsidR="00830EA0" w:rsidRPr="00F13E4F" w:rsidRDefault="00830EA0" w:rsidP="00AA6301">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Chapter two features mainly literature review, theoretical framework, current trend in thinking functions of local government in communities transformation.</w:t>
      </w:r>
    </w:p>
    <w:p w:rsidR="00830EA0" w:rsidRPr="00F13E4F" w:rsidRDefault="00830EA0" w:rsidP="00AA6301">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Chapter three comprises of research methodology, chapter four deal with data analysis and presentation.</w:t>
      </w:r>
    </w:p>
    <w:p w:rsidR="00830EA0" w:rsidRPr="00F13E4F" w:rsidRDefault="00830EA0" w:rsidP="00AA6301">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Lastly chapter five contains our finding, recommendations and conclusions.</w:t>
      </w:r>
    </w:p>
    <w:p w:rsidR="00830EA0" w:rsidRPr="00F13E4F" w:rsidRDefault="00830EA0" w:rsidP="00AA6301">
      <w:pPr>
        <w:numPr>
          <w:ilvl w:val="1"/>
          <w:numId w:val="5"/>
        </w:numPr>
        <w:spacing w:beforeLines="20" w:afterLines="20"/>
        <w:jc w:val="both"/>
        <w:rPr>
          <w:rFonts w:ascii="Times New Roman" w:hAnsi="Times New Roman"/>
          <w:b/>
          <w:sz w:val="26"/>
          <w:szCs w:val="26"/>
        </w:rPr>
      </w:pPr>
      <w:r w:rsidRPr="00F13E4F">
        <w:rPr>
          <w:rFonts w:ascii="Times New Roman" w:hAnsi="Times New Roman"/>
          <w:b/>
          <w:sz w:val="26"/>
          <w:szCs w:val="26"/>
        </w:rPr>
        <w:t xml:space="preserve">        DEFINATION OF TERMS</w:t>
      </w:r>
    </w:p>
    <w:p w:rsidR="00C57EB6" w:rsidRPr="00F13E4F" w:rsidRDefault="00C57EB6"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The definition of terms has to do with the meanings and the appropriation interpretations of some of the key or </w:t>
      </w:r>
      <w:r w:rsidR="00775146" w:rsidRPr="00F13E4F">
        <w:rPr>
          <w:rFonts w:ascii="Times New Roman" w:hAnsi="Times New Roman"/>
          <w:sz w:val="26"/>
          <w:szCs w:val="26"/>
        </w:rPr>
        <w:t>import words used in the body or context of this project work, therefore, the definition of the terms used is briefly stated as follows</w:t>
      </w:r>
    </w:p>
    <w:p w:rsidR="00775146" w:rsidRPr="00F13E4F" w:rsidRDefault="00775146" w:rsidP="00AA6301">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Community:- this can be defined as a society or body or person living in the same place, have the same right, privileged and interest, acknowledging the same law and ready to pursue common goal.</w:t>
      </w:r>
    </w:p>
    <w:p w:rsidR="00775146" w:rsidRPr="00F13E4F" w:rsidRDefault="00775146" w:rsidP="00AA6301">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Local Government:- this means a unit of government below the central, regional or state government established by the law to exercise political authority, through a representative council within a definition area.</w:t>
      </w:r>
    </w:p>
    <w:p w:rsidR="00775146" w:rsidRPr="00F13E4F" w:rsidRDefault="00775146" w:rsidP="00AA6301">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Council:- this can be defined as a group of people who are elected to govern an area such as a city, rural area.</w:t>
      </w:r>
    </w:p>
    <w:p w:rsidR="00775146" w:rsidRPr="00F13E4F" w:rsidRDefault="00775146" w:rsidP="00AA6301">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 xml:space="preserve">Transformation:- </w:t>
      </w:r>
      <w:r w:rsidR="00FB0146" w:rsidRPr="00F13E4F">
        <w:rPr>
          <w:rFonts w:ascii="Times New Roman" w:hAnsi="Times New Roman"/>
          <w:sz w:val="26"/>
          <w:szCs w:val="26"/>
        </w:rPr>
        <w:t>this means the process by which the effort of the people themselves are united with those government authorities to improve the economic, social and cultural conditions of communities, to integrate the communities into life of the nation and to enable them to contribute fully to national progress.</w:t>
      </w: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FB0146" w:rsidRPr="00F13E4F" w:rsidRDefault="00FB0146" w:rsidP="00AA6301">
      <w:pPr>
        <w:spacing w:beforeLines="20" w:afterLines="20" w:line="360"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FB0146" w:rsidRPr="00F13E4F" w:rsidRDefault="00FB0146" w:rsidP="00AA6301">
      <w:pPr>
        <w:spacing w:beforeLines="20" w:afterLines="20" w:line="360" w:lineRule="auto"/>
        <w:ind w:left="990" w:hanging="990"/>
        <w:jc w:val="both"/>
        <w:rPr>
          <w:rFonts w:ascii="Times New Roman" w:hAnsi="Times New Roman"/>
          <w:sz w:val="26"/>
          <w:szCs w:val="26"/>
        </w:rPr>
      </w:pPr>
      <w:r w:rsidRPr="00F13E4F">
        <w:rPr>
          <w:rFonts w:ascii="Times New Roman" w:hAnsi="Times New Roman"/>
          <w:sz w:val="26"/>
          <w:szCs w:val="26"/>
        </w:rPr>
        <w:t>BORA . P (1971) the state of the national constraints on development in independent Africa, califonia university press.</w:t>
      </w:r>
    </w:p>
    <w:p w:rsidR="00FB0146" w:rsidRPr="00F13E4F" w:rsidRDefault="00FB0146" w:rsidP="00AA6301">
      <w:pPr>
        <w:spacing w:beforeLines="20" w:afterLines="20" w:line="360" w:lineRule="auto"/>
        <w:ind w:left="990" w:hanging="990"/>
        <w:jc w:val="both"/>
        <w:rPr>
          <w:rFonts w:ascii="Times New Roman" w:hAnsi="Times New Roman"/>
          <w:sz w:val="26"/>
          <w:szCs w:val="26"/>
        </w:rPr>
      </w:pPr>
      <w:r w:rsidRPr="00F13E4F">
        <w:rPr>
          <w:rFonts w:ascii="Times New Roman" w:hAnsi="Times New Roman"/>
          <w:sz w:val="26"/>
          <w:szCs w:val="26"/>
        </w:rPr>
        <w:t>FREEMAN JK. AND RISKE O (1996) power and politics in Africa. Califonia pacific grove.</w:t>
      </w:r>
    </w:p>
    <w:p w:rsidR="00FB0146" w:rsidRPr="00F13E4F" w:rsidRDefault="00FB0146" w:rsidP="00AA6301">
      <w:pPr>
        <w:spacing w:beforeLines="20" w:afterLines="20" w:line="360" w:lineRule="auto"/>
        <w:ind w:left="990" w:hanging="990"/>
        <w:jc w:val="both"/>
        <w:rPr>
          <w:rFonts w:ascii="Times New Roman" w:hAnsi="Times New Roman"/>
          <w:sz w:val="26"/>
          <w:szCs w:val="26"/>
        </w:rPr>
      </w:pPr>
      <w:r w:rsidRPr="00F13E4F">
        <w:rPr>
          <w:rFonts w:ascii="Times New Roman" w:hAnsi="Times New Roman"/>
          <w:sz w:val="26"/>
          <w:szCs w:val="26"/>
        </w:rPr>
        <w:t>HULLMAN. A. (1960) Community organization and planning new York, Macmillan Press.</w:t>
      </w:r>
    </w:p>
    <w:p w:rsidR="00EE1F2A" w:rsidRPr="00F13E4F" w:rsidRDefault="00FB0146" w:rsidP="00AA6301">
      <w:pPr>
        <w:spacing w:beforeLines="20" w:afterLines="20" w:line="360" w:lineRule="auto"/>
        <w:ind w:left="990" w:hanging="990"/>
        <w:jc w:val="both"/>
        <w:rPr>
          <w:rFonts w:ascii="Times New Roman" w:hAnsi="Times New Roman"/>
          <w:sz w:val="26"/>
          <w:szCs w:val="26"/>
        </w:rPr>
      </w:pPr>
      <w:r w:rsidRPr="00F13E4F">
        <w:rPr>
          <w:rFonts w:ascii="Times New Roman" w:hAnsi="Times New Roman"/>
          <w:sz w:val="26"/>
          <w:szCs w:val="26"/>
        </w:rPr>
        <w:t>MICHAEL, O. EKWEME, O. EUGENE, N. (1991)</w:t>
      </w:r>
      <w:r w:rsidR="00EE1F2A" w:rsidRPr="00F13E4F">
        <w:rPr>
          <w:rFonts w:ascii="Times New Roman" w:hAnsi="Times New Roman"/>
          <w:sz w:val="26"/>
          <w:szCs w:val="26"/>
        </w:rPr>
        <w:t xml:space="preserve"> government for senior secondary school, Onitsha, Africana Fed Publisher Limited.</w:t>
      </w:r>
    </w:p>
    <w:p w:rsidR="00EE1F2A" w:rsidRPr="00F13E4F" w:rsidRDefault="00EE1F2A" w:rsidP="00AA6301">
      <w:pPr>
        <w:spacing w:beforeLines="20" w:afterLines="20" w:line="360" w:lineRule="auto"/>
        <w:jc w:val="both"/>
        <w:rPr>
          <w:rFonts w:ascii="Times New Roman" w:hAnsi="Times New Roman"/>
          <w:sz w:val="26"/>
          <w:szCs w:val="26"/>
        </w:rPr>
      </w:pPr>
    </w:p>
    <w:p w:rsidR="00AA574F" w:rsidRPr="00F13E4F" w:rsidRDefault="00AA574F" w:rsidP="00AA6301">
      <w:pPr>
        <w:spacing w:beforeLines="20" w:afterLines="20" w:line="360" w:lineRule="auto"/>
        <w:jc w:val="both"/>
        <w:rPr>
          <w:rFonts w:ascii="Times New Roman" w:hAnsi="Times New Roman"/>
          <w:sz w:val="26"/>
          <w:szCs w:val="26"/>
        </w:rPr>
      </w:pPr>
    </w:p>
    <w:p w:rsidR="00AA574F" w:rsidRPr="00F13E4F" w:rsidRDefault="00AA574F" w:rsidP="00AA6301">
      <w:pPr>
        <w:spacing w:beforeLines="20" w:afterLines="20" w:line="360" w:lineRule="auto"/>
        <w:ind w:left="360"/>
        <w:jc w:val="both"/>
        <w:rPr>
          <w:rFonts w:ascii="Times New Roman" w:hAnsi="Times New Roman"/>
          <w:sz w:val="26"/>
          <w:szCs w:val="26"/>
        </w:rPr>
      </w:pPr>
    </w:p>
    <w:p w:rsidR="00AA574F" w:rsidRPr="00F13E4F" w:rsidRDefault="00AA574F" w:rsidP="00AA6301">
      <w:pPr>
        <w:spacing w:beforeLines="20" w:afterLines="20" w:line="360" w:lineRule="auto"/>
        <w:ind w:left="360"/>
        <w:jc w:val="both"/>
        <w:rPr>
          <w:rFonts w:ascii="Times New Roman" w:hAnsi="Times New Roman"/>
          <w:sz w:val="26"/>
          <w:szCs w:val="26"/>
        </w:rPr>
      </w:pPr>
    </w:p>
    <w:p w:rsidR="00AA574F" w:rsidRPr="00F13E4F" w:rsidRDefault="00AA574F" w:rsidP="00AA6301">
      <w:pPr>
        <w:spacing w:beforeLines="20" w:afterLines="20" w:line="360" w:lineRule="auto"/>
        <w:ind w:left="360"/>
        <w:jc w:val="both"/>
        <w:rPr>
          <w:rFonts w:ascii="Times New Roman" w:hAnsi="Times New Roman"/>
          <w:sz w:val="26"/>
          <w:szCs w:val="26"/>
        </w:rPr>
      </w:pPr>
    </w:p>
    <w:p w:rsidR="00AA574F" w:rsidRPr="00F13E4F" w:rsidRDefault="00AA574F" w:rsidP="00AA6301">
      <w:pPr>
        <w:spacing w:beforeLines="20" w:afterLines="20" w:line="360" w:lineRule="auto"/>
        <w:ind w:left="360"/>
        <w:jc w:val="both"/>
        <w:rPr>
          <w:rFonts w:ascii="Times New Roman" w:hAnsi="Times New Roman"/>
          <w:sz w:val="26"/>
          <w:szCs w:val="26"/>
        </w:rPr>
      </w:pPr>
    </w:p>
    <w:p w:rsidR="00AA574F" w:rsidRPr="00F13E4F" w:rsidRDefault="00AA574F" w:rsidP="00AA6301">
      <w:pPr>
        <w:spacing w:beforeLines="20" w:afterLines="20" w:line="360" w:lineRule="auto"/>
        <w:ind w:left="360"/>
        <w:jc w:val="both"/>
        <w:rPr>
          <w:rFonts w:ascii="Times New Roman" w:hAnsi="Times New Roman"/>
          <w:sz w:val="26"/>
          <w:szCs w:val="26"/>
        </w:rPr>
      </w:pPr>
    </w:p>
    <w:p w:rsidR="00AA574F" w:rsidRPr="00F13E4F" w:rsidRDefault="00AA574F" w:rsidP="00AA6301">
      <w:pPr>
        <w:spacing w:beforeLines="20" w:afterLines="20" w:line="360" w:lineRule="auto"/>
        <w:ind w:left="360"/>
        <w:jc w:val="both"/>
        <w:rPr>
          <w:rFonts w:ascii="Times New Roman" w:hAnsi="Times New Roman"/>
          <w:sz w:val="26"/>
          <w:szCs w:val="26"/>
        </w:rPr>
      </w:pPr>
    </w:p>
    <w:p w:rsidR="00AA574F" w:rsidRPr="00F13E4F" w:rsidRDefault="00AA574F" w:rsidP="00AA6301">
      <w:pPr>
        <w:spacing w:beforeLines="20" w:afterLines="20" w:line="360" w:lineRule="auto"/>
        <w:ind w:left="360"/>
        <w:jc w:val="both"/>
        <w:rPr>
          <w:rFonts w:ascii="Times New Roman" w:hAnsi="Times New Roman"/>
          <w:sz w:val="26"/>
          <w:szCs w:val="26"/>
        </w:rPr>
      </w:pPr>
    </w:p>
    <w:p w:rsidR="005B19A3" w:rsidRPr="00F13E4F" w:rsidRDefault="005B19A3" w:rsidP="00AA6301">
      <w:pPr>
        <w:spacing w:beforeLines="20" w:afterLines="20" w:line="360" w:lineRule="auto"/>
        <w:ind w:left="360"/>
        <w:jc w:val="both"/>
        <w:rPr>
          <w:rFonts w:ascii="Times New Roman" w:hAnsi="Times New Roman"/>
          <w:sz w:val="26"/>
          <w:szCs w:val="26"/>
        </w:rPr>
      </w:pPr>
    </w:p>
    <w:p w:rsidR="005B19A3" w:rsidRPr="00F13E4F" w:rsidRDefault="005B19A3" w:rsidP="00AA6301">
      <w:pPr>
        <w:spacing w:beforeLines="20" w:afterLines="20" w:line="360" w:lineRule="auto"/>
        <w:ind w:left="360"/>
        <w:jc w:val="both"/>
        <w:rPr>
          <w:rFonts w:ascii="Times New Roman" w:hAnsi="Times New Roman"/>
          <w:sz w:val="26"/>
          <w:szCs w:val="26"/>
        </w:rPr>
      </w:pPr>
    </w:p>
    <w:p w:rsidR="00AA574F" w:rsidRPr="00F13E4F" w:rsidRDefault="00AA574F" w:rsidP="00AA6301">
      <w:pPr>
        <w:spacing w:beforeLines="20" w:afterLines="20" w:line="360" w:lineRule="auto"/>
        <w:jc w:val="both"/>
        <w:rPr>
          <w:rFonts w:ascii="Times New Roman" w:hAnsi="Times New Roman"/>
          <w:sz w:val="26"/>
          <w:szCs w:val="26"/>
        </w:rPr>
      </w:pPr>
    </w:p>
    <w:p w:rsidR="00F13E4F" w:rsidRDefault="00F13E4F" w:rsidP="00AA6301">
      <w:pPr>
        <w:spacing w:after="0" w:line="360" w:lineRule="auto"/>
        <w:rPr>
          <w:rFonts w:ascii="Times New Roman" w:hAnsi="Times New Roman"/>
          <w:b/>
          <w:sz w:val="26"/>
          <w:szCs w:val="26"/>
        </w:rPr>
      </w:pPr>
      <w:r>
        <w:rPr>
          <w:rFonts w:ascii="Times New Roman" w:hAnsi="Times New Roman"/>
          <w:b/>
          <w:sz w:val="26"/>
          <w:szCs w:val="26"/>
        </w:rPr>
        <w:br w:type="page"/>
      </w:r>
    </w:p>
    <w:p w:rsidR="00EE1F2A" w:rsidRPr="00F13E4F" w:rsidRDefault="00EE1F2A" w:rsidP="00AA6301">
      <w:pPr>
        <w:spacing w:beforeLines="20" w:afterLines="20" w:line="360" w:lineRule="auto"/>
        <w:jc w:val="center"/>
        <w:rPr>
          <w:rFonts w:ascii="Times New Roman" w:hAnsi="Times New Roman"/>
          <w:b/>
          <w:sz w:val="26"/>
          <w:szCs w:val="26"/>
        </w:rPr>
      </w:pPr>
      <w:r w:rsidRPr="00F13E4F">
        <w:rPr>
          <w:rFonts w:ascii="Times New Roman" w:hAnsi="Times New Roman"/>
          <w:b/>
          <w:sz w:val="26"/>
          <w:szCs w:val="26"/>
        </w:rPr>
        <w:lastRenderedPageBreak/>
        <w:t>CHAPTER TWO</w:t>
      </w:r>
    </w:p>
    <w:p w:rsidR="00FB0146" w:rsidRPr="00F13E4F" w:rsidRDefault="00EE1F2A" w:rsidP="00AA6301">
      <w:pPr>
        <w:spacing w:beforeLines="20" w:afterLines="20" w:line="360" w:lineRule="auto"/>
        <w:jc w:val="center"/>
        <w:rPr>
          <w:rFonts w:ascii="Times New Roman" w:hAnsi="Times New Roman"/>
          <w:b/>
          <w:sz w:val="26"/>
          <w:szCs w:val="26"/>
        </w:rPr>
      </w:pPr>
      <w:r w:rsidRPr="00F13E4F">
        <w:rPr>
          <w:rFonts w:ascii="Times New Roman" w:hAnsi="Times New Roman"/>
          <w:b/>
          <w:sz w:val="26"/>
          <w:szCs w:val="26"/>
        </w:rPr>
        <w:t>LITERATURE REVIEW</w:t>
      </w:r>
    </w:p>
    <w:p w:rsidR="00EE1F2A" w:rsidRPr="00F13E4F" w:rsidRDefault="00EE1F2A" w:rsidP="00AA6301">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2.1</w:t>
      </w:r>
      <w:r w:rsidRPr="00F13E4F">
        <w:rPr>
          <w:rFonts w:ascii="Times New Roman" w:hAnsi="Times New Roman"/>
          <w:b/>
          <w:sz w:val="26"/>
          <w:szCs w:val="26"/>
        </w:rPr>
        <w:tab/>
      </w:r>
      <w:r w:rsidRPr="00F13E4F">
        <w:rPr>
          <w:rFonts w:ascii="Times New Roman" w:hAnsi="Times New Roman"/>
          <w:b/>
          <w:sz w:val="26"/>
          <w:szCs w:val="26"/>
        </w:rPr>
        <w:tab/>
        <w:t>INTRODUCTION</w:t>
      </w:r>
    </w:p>
    <w:p w:rsidR="00EE1F2A" w:rsidRPr="00F13E4F" w:rsidRDefault="00EE1F2A"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A literature review is a body of texts that aim to review the critical prints of current knowledge including substantive finding as well as theoretical and methodological contribution to a particular topic. Literature review are secondary source and such, do not report any new or original experimental work.</w:t>
      </w:r>
    </w:p>
    <w:p w:rsidR="00700B9E" w:rsidRPr="00F13E4F" w:rsidRDefault="00700B9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T</w:t>
      </w:r>
      <w:r w:rsidR="00EE1F2A" w:rsidRPr="00F13E4F">
        <w:rPr>
          <w:rFonts w:ascii="Times New Roman" w:hAnsi="Times New Roman"/>
          <w:sz w:val="26"/>
          <w:szCs w:val="26"/>
        </w:rPr>
        <w:t>herefore</w:t>
      </w:r>
      <w:r w:rsidRPr="00F13E4F">
        <w:rPr>
          <w:rFonts w:ascii="Times New Roman" w:hAnsi="Times New Roman"/>
          <w:sz w:val="26"/>
          <w:szCs w:val="26"/>
        </w:rPr>
        <w:t>, the literature review of this project work cannot be waved off, rather have aided in the compilation of this project work. They have guided in the pack and study of rural transformation coupled with the help of local government reference work that have been stored up in some available textbooks, magazine, printed journals and college handouts.</w:t>
      </w:r>
    </w:p>
    <w:p w:rsidR="00EE1F2A" w:rsidRPr="00F13E4F" w:rsidRDefault="00700B9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 xml:space="preserve">However, the review of this project work, starting with introduction by explanation and </w:t>
      </w:r>
      <w:r w:rsidR="0013738C" w:rsidRPr="00F13E4F">
        <w:rPr>
          <w:rFonts w:ascii="Times New Roman" w:hAnsi="Times New Roman"/>
          <w:sz w:val="26"/>
          <w:szCs w:val="26"/>
        </w:rPr>
        <w:t>expatiated</w:t>
      </w:r>
      <w:r w:rsidRPr="00F13E4F">
        <w:rPr>
          <w:rFonts w:ascii="Times New Roman" w:hAnsi="Times New Roman"/>
          <w:sz w:val="26"/>
          <w:szCs w:val="26"/>
        </w:rPr>
        <w:t xml:space="preserve"> in the local government system in Nigeria, includes reason for it’s establishment.</w:t>
      </w:r>
    </w:p>
    <w:p w:rsidR="00700B9E" w:rsidRPr="00F13E4F" w:rsidRDefault="00700B9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 xml:space="preserve">It goes on with the definition of local government and community transformation. It then goes on to look at the rational for taking a community transformation </w:t>
      </w:r>
      <w:r w:rsidR="00B75199" w:rsidRPr="00F13E4F">
        <w:rPr>
          <w:rFonts w:ascii="Times New Roman" w:hAnsi="Times New Roman"/>
          <w:sz w:val="26"/>
          <w:szCs w:val="26"/>
        </w:rPr>
        <w:t>appreciation</w:t>
      </w:r>
      <w:r w:rsidRPr="00F13E4F">
        <w:rPr>
          <w:rFonts w:ascii="Times New Roman" w:hAnsi="Times New Roman"/>
          <w:sz w:val="26"/>
          <w:szCs w:val="26"/>
        </w:rPr>
        <w:t xml:space="preserve"> and the appropriate roles of local government and community</w:t>
      </w:r>
      <w:r w:rsidR="00B75199" w:rsidRPr="00F13E4F">
        <w:rPr>
          <w:rFonts w:ascii="Times New Roman" w:hAnsi="Times New Roman"/>
          <w:sz w:val="26"/>
          <w:szCs w:val="26"/>
        </w:rPr>
        <w:t xml:space="preserve"> in transformation. Which this projects work does not make policy recommendations; it provides some useful guidance to policy makers on the barriers to successful community transformation and the factors that can contribute to the successful outlines.</w:t>
      </w:r>
    </w:p>
    <w:p w:rsidR="00376F1E" w:rsidRPr="00F13E4F" w:rsidRDefault="00376F1E" w:rsidP="00AA6301">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2.3 BREAKDOWN OF RELATED LITERATURE</w:t>
      </w:r>
    </w:p>
    <w:p w:rsidR="00376F1E" w:rsidRPr="00F13E4F" w:rsidRDefault="00376F1E" w:rsidP="00AA6301">
      <w:pPr>
        <w:spacing w:beforeLines="20" w:afterLines="20" w:line="360" w:lineRule="auto"/>
        <w:jc w:val="both"/>
        <w:rPr>
          <w:rFonts w:ascii="Times New Roman" w:hAnsi="Times New Roman"/>
          <w:sz w:val="26"/>
          <w:szCs w:val="26"/>
        </w:rPr>
      </w:pPr>
      <w:r w:rsidRPr="00F13E4F">
        <w:rPr>
          <w:rFonts w:ascii="Times New Roman" w:hAnsi="Times New Roman"/>
          <w:sz w:val="26"/>
          <w:szCs w:val="26"/>
        </w:rPr>
        <w:t>Current trends in thinking has to do with new knowledge and recent contribution by different writer toward making the concept of local government the lively educational and political subject.</w:t>
      </w:r>
    </w:p>
    <w:p w:rsidR="00376F1E" w:rsidRPr="00F13E4F" w:rsidRDefault="00376F1E"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 xml:space="preserve">Local government is an essential instrument of national or state government for the performance of certain basic service which could be administered locally in the intimate knowledge of the need conditions and peculiarities of the areas concerned. He went further </w:t>
      </w:r>
      <w:r w:rsidRPr="00F13E4F">
        <w:rPr>
          <w:rFonts w:ascii="Times New Roman" w:hAnsi="Times New Roman"/>
          <w:sz w:val="26"/>
          <w:szCs w:val="26"/>
        </w:rPr>
        <w:lastRenderedPageBreak/>
        <w:t>to explain that local government unites people in a defined area in a common organization whose functions are essential complementary to those of the central government and in the interest of the local residents for the satisfaction of common community needs. According to AKINDELE (1990, pg1)</w:t>
      </w:r>
    </w:p>
    <w:p w:rsidR="00376F1E" w:rsidRPr="00F13E4F" w:rsidRDefault="00376F1E" w:rsidP="00AA6301">
      <w:pPr>
        <w:spacing w:beforeLines="20" w:afterLines="20" w:line="360" w:lineRule="auto"/>
        <w:ind w:left="720" w:firstLine="720"/>
        <w:jc w:val="both"/>
        <w:rPr>
          <w:rFonts w:ascii="Times New Roman" w:hAnsi="Times New Roman"/>
          <w:b/>
          <w:sz w:val="26"/>
          <w:szCs w:val="26"/>
        </w:rPr>
      </w:pPr>
      <w:r w:rsidRPr="00F13E4F">
        <w:rPr>
          <w:rFonts w:ascii="Times New Roman" w:hAnsi="Times New Roman"/>
          <w:b/>
          <w:sz w:val="26"/>
          <w:szCs w:val="26"/>
        </w:rPr>
        <w:t>FUNCTION OF LOCAL GOVERNMENT</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In Nigeria the function which a local government is expected to performed are mentioned broadly into the following:</w:t>
      </w:r>
    </w:p>
    <w:p w:rsidR="00376F1E" w:rsidRPr="00F13E4F" w:rsidRDefault="00376F1E" w:rsidP="00AA6301">
      <w:pPr>
        <w:numPr>
          <w:ilvl w:val="0"/>
          <w:numId w:val="7"/>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The construction of schools and libraries: this one of primary role expected of local level to build school and educational facilities like public libraries for the public usage.</w:t>
      </w:r>
    </w:p>
    <w:p w:rsidR="00376F1E" w:rsidRPr="00F13E4F" w:rsidRDefault="00376F1E" w:rsidP="00AA6301">
      <w:pPr>
        <w:numPr>
          <w:ilvl w:val="0"/>
          <w:numId w:val="7"/>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Provision for schools and libraries: this is another primary role expected of local government to provide for and maintain school and educational facilities. These involve the responsibilities of supplying these educational institutions and paying salaries to teacher and other workers.</w:t>
      </w:r>
    </w:p>
    <w:p w:rsidR="00376F1E" w:rsidRPr="00F13E4F" w:rsidRDefault="00376F1E" w:rsidP="00AA6301">
      <w:pPr>
        <w:numPr>
          <w:ilvl w:val="0"/>
          <w:numId w:val="7"/>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Another role of local government at local level is the constitution and maintenance of local government roads. This include the construction and maintenance of the street brain and the road throughout the locality.</w:t>
      </w:r>
    </w:p>
    <w:p w:rsidR="00376F1E" w:rsidRPr="00F13E4F" w:rsidRDefault="00376F1E" w:rsidP="00AA6301">
      <w:pPr>
        <w:numPr>
          <w:ilvl w:val="0"/>
          <w:numId w:val="7"/>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The provision and maintenance of market and motor parks. these involve the maintenance of market constructed by the community or the local government authority.</w:t>
      </w:r>
    </w:p>
    <w:p w:rsidR="00376F1E" w:rsidRPr="00F13E4F" w:rsidRDefault="00376F1E" w:rsidP="00AA6301">
      <w:pPr>
        <w:numPr>
          <w:ilvl w:val="0"/>
          <w:numId w:val="7"/>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Tax convection, the local government authority also responsible for the collection of community tax, properly and other rate, death duties and other designated revenue.</w:t>
      </w:r>
    </w:p>
    <w:p w:rsidR="00376F1E" w:rsidRPr="00F13E4F" w:rsidRDefault="00376F1E" w:rsidP="00AA6301">
      <w:pPr>
        <w:numPr>
          <w:ilvl w:val="0"/>
          <w:numId w:val="7"/>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It is also the role expected of local government to construct and maintain of public convinence, slaughter house, slaughter stabs, cemeteries and burial group community and recreation centres.</w:t>
      </w:r>
    </w:p>
    <w:p w:rsidR="00376F1E" w:rsidRPr="00F13E4F" w:rsidRDefault="00376F1E" w:rsidP="00AA6301">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COMMUNITY TRANSFORMATION</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lastRenderedPageBreak/>
        <w:t xml:space="preserve">The need for community transformation is widely recognize in the focus of much of our study extension and research efforts. </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However, there is an inconsistency in the definition usage and general understanding of that community transformation represents. To some, it is synonymous with economic development and is characterized by effort to recruit industry and service s. for example, business development, infrastructure improvement and city planning all often fall under the description of community transformation, to others community transformation serve to enhance the social realm that economies and other structure exist include here are efforts to form locally based planning, effort and cross community resident coalition to enhance local decision making.</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Without a consistent definition of community transformation, our programme will do little to contribute to the overall of improvement and wellbeing of our communities, as our development effort likely to benefit only selected segment of our communities such transformation fouls to maximize the skills, knowledge, experience, and resources that exist within our communities.</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From an international perspective, community transformation is seen as a dynamic process involving diverse social group (LULOFF and SWANSON, 1995, luloff and bridge, 2003) the communities have numerous district grouping of people. These group people act to achieve various interest and goals. Filling common needs and connecting these diverse individual group is central to community transformation.</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Meeting these general need contribute to the greater wellbeing of the entire locality while significantly enhancing local structure and or institutions as well as the environment for small business, entrepreneur effort and other locally based economic development.</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Furthermore, each of these group present an enormous range of skills, experience and method for addressing local needs and problems. Bringing together these local assist allow for the maximization of local resources and development programmes.</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lastRenderedPageBreak/>
        <w:t>Wilkinson (1991) seen community transformation as an action that is purposively directed towards attering local conditions in a positive way. When specific projects are pursued with an emphasis on building social relationship and communical networks, community development and transaction has occurred.</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Through community action and the purpose interaction to community members, the transaction of community takes place.</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This process provides a basis for social and economic development which benefits the entire community by representing all segment of the local by building and maintaining channels of communications and interaction. The transformation of community take place without a local basis for economic and structural change, wide ranging and beneficial effort cannot be expected.</w:t>
      </w:r>
    </w:p>
    <w:p w:rsidR="00376F1E" w:rsidRPr="00F13E4F" w:rsidRDefault="00376F1E" w:rsidP="00AA6301">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APPROACH TO COMMUNITY TRANSFORMATION</w:t>
      </w:r>
      <w:r w:rsidRPr="00F13E4F">
        <w:rPr>
          <w:rFonts w:ascii="Times New Roman" w:hAnsi="Times New Roman"/>
          <w:b/>
          <w:sz w:val="26"/>
          <w:szCs w:val="26"/>
        </w:rPr>
        <w:tab/>
      </w:r>
    </w:p>
    <w:p w:rsidR="00376F1E" w:rsidRPr="00F13E4F" w:rsidRDefault="00376F1E" w:rsidP="00AA6301">
      <w:pPr>
        <w:spacing w:beforeLines="20" w:afterLines="20" w:line="360" w:lineRule="auto"/>
        <w:ind w:firstLine="360"/>
        <w:jc w:val="both"/>
        <w:rPr>
          <w:rFonts w:ascii="Times New Roman" w:hAnsi="Times New Roman"/>
          <w:b/>
          <w:sz w:val="26"/>
          <w:szCs w:val="26"/>
        </w:rPr>
      </w:pPr>
      <w:r w:rsidRPr="00F13E4F">
        <w:rPr>
          <w:rFonts w:ascii="Times New Roman" w:hAnsi="Times New Roman"/>
          <w:sz w:val="26"/>
          <w:szCs w:val="26"/>
        </w:rPr>
        <w:t xml:space="preserve">Approach to community transformation involves the increasing strength and efficiencies of community life and building social capital improving the local conditions especially for people in disadvantaged situation and overcoming social extension, enabling people to participate in public decision making and to achieve great long term control over their circumstances. </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It also involve a professional practice of working and teaming with local people individual and groups to strengthen their communities by improving peoples knowledge and consciousness, skills and competence attitude and confidence organizational ability resources.</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 xml:space="preserve">Another approach is a road to description and understanding of the local situation need assessment and problem definition resource mapping culture of communication, cooperation and creativity common understanding of issue community generation establishment of network and partnership community action. </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 xml:space="preserve">Approaches or strategies in community transformation, all the community in oke-ero local government areas have adopted various strategies in transformation. The member of </w:t>
      </w:r>
      <w:r w:rsidRPr="00F13E4F">
        <w:rPr>
          <w:rFonts w:ascii="Times New Roman" w:hAnsi="Times New Roman"/>
          <w:sz w:val="26"/>
          <w:szCs w:val="26"/>
        </w:rPr>
        <w:lastRenderedPageBreak/>
        <w:t>communities have opportunities and support for collective action, local activities and become self generate and self managed. Member of communities have opportunities and support for personal development and or training, planning and decision making is clear and involvement is open to all member of oke-ero. This is a tangible product focus on the must disadvantages mobilized all session of the community.</w:t>
      </w:r>
    </w:p>
    <w:p w:rsidR="00376F1E" w:rsidRPr="00F13E4F" w:rsidRDefault="00376F1E" w:rsidP="00AA6301">
      <w:pPr>
        <w:spacing w:beforeLines="20" w:afterLines="20" w:line="360" w:lineRule="auto"/>
        <w:ind w:firstLine="360"/>
        <w:jc w:val="both"/>
        <w:rPr>
          <w:rFonts w:ascii="Times New Roman" w:hAnsi="Times New Roman"/>
          <w:sz w:val="26"/>
          <w:szCs w:val="26"/>
        </w:rPr>
      </w:pPr>
      <w:r w:rsidRPr="00F13E4F">
        <w:rPr>
          <w:rFonts w:ascii="Times New Roman" w:hAnsi="Times New Roman"/>
          <w:sz w:val="26"/>
          <w:szCs w:val="26"/>
        </w:rPr>
        <w:t>Oke-ero community is also committed to equality and full participation, addressing age, gender, sexual orientation, religion true, disability, poverty and ethnicity, all member of the community have the opportunity to contribute to the design and delivery of policies and services can demonstrate how it prevent problem arising develops organization for community communities and with communities.</w:t>
      </w:r>
    </w:p>
    <w:p w:rsidR="00B75199" w:rsidRPr="00F13E4F" w:rsidRDefault="00376F1E" w:rsidP="00AA6301">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2.3</w:t>
      </w:r>
      <w:r w:rsidR="00B75199" w:rsidRPr="00F13E4F">
        <w:rPr>
          <w:rFonts w:ascii="Times New Roman" w:hAnsi="Times New Roman"/>
          <w:b/>
          <w:sz w:val="26"/>
          <w:szCs w:val="26"/>
        </w:rPr>
        <w:tab/>
        <w:t>THEORETICAL FRAME WORK</w:t>
      </w:r>
    </w:p>
    <w:p w:rsidR="00B75199" w:rsidRPr="00F13E4F" w:rsidRDefault="00B75199"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This has to do with various contributions by different authors toward the concept of local government. This is essential to make reference to the contribution of these various authors or scholars in order to shield more light on the concept “local government” some conceived local government to be government of the grass roots because of its communities jurisdiction of operation</w:t>
      </w:r>
      <w:r w:rsidR="0073430E" w:rsidRPr="00F13E4F">
        <w:rPr>
          <w:rFonts w:ascii="Times New Roman" w:hAnsi="Times New Roman"/>
          <w:sz w:val="26"/>
          <w:szCs w:val="26"/>
        </w:rPr>
        <w:t>s.</w:t>
      </w:r>
    </w:p>
    <w:p w:rsidR="0073430E" w:rsidRPr="00F13E4F" w:rsidRDefault="0073430E"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 xml:space="preserve">The </w:t>
      </w:r>
      <w:r w:rsidR="0013738C" w:rsidRPr="00F13E4F">
        <w:rPr>
          <w:rFonts w:ascii="Times New Roman" w:hAnsi="Times New Roman"/>
          <w:sz w:val="26"/>
          <w:szCs w:val="26"/>
        </w:rPr>
        <w:t>guidelines</w:t>
      </w:r>
      <w:r w:rsidRPr="00F13E4F">
        <w:rPr>
          <w:rFonts w:ascii="Times New Roman" w:hAnsi="Times New Roman"/>
          <w:sz w:val="26"/>
          <w:szCs w:val="26"/>
        </w:rPr>
        <w:t xml:space="preserve"> for local government reforms (1976) defined local government as government at local level exercise through representative councils establish by law to exercised specific powers within define areas; these power should give the council substantial control over local affairs as well as the staff and institutional and financial power to initiate and direct the provision of service and to determine and implement projects.</w:t>
      </w:r>
    </w:p>
    <w:p w:rsidR="0073430E" w:rsidRPr="00F13E4F" w:rsidRDefault="0073430E" w:rsidP="00AA6301">
      <w:pPr>
        <w:spacing w:beforeLines="20" w:afterLines="20" w:line="360" w:lineRule="auto"/>
        <w:jc w:val="both"/>
        <w:rPr>
          <w:rFonts w:ascii="Times New Roman" w:hAnsi="Times New Roman"/>
          <w:sz w:val="26"/>
          <w:szCs w:val="26"/>
        </w:rPr>
      </w:pPr>
      <w:r w:rsidRPr="00F13E4F">
        <w:rPr>
          <w:rFonts w:ascii="Times New Roman" w:hAnsi="Times New Roman"/>
          <w:sz w:val="26"/>
          <w:szCs w:val="26"/>
        </w:rPr>
        <w:t xml:space="preserve"> </w:t>
      </w:r>
      <w:r w:rsidRPr="00F13E4F">
        <w:rPr>
          <w:rFonts w:ascii="Times New Roman" w:hAnsi="Times New Roman"/>
          <w:sz w:val="26"/>
          <w:szCs w:val="26"/>
        </w:rPr>
        <w:tab/>
        <w:t xml:space="preserve">Ola (1984, pg1) on his own likened local government as a political sub-division of a nation or state which is constituted by law and has substantial control of local affairs including the power to impose takes and exert labour for prescribed purpose. </w:t>
      </w:r>
    </w:p>
    <w:p w:rsidR="00B75199" w:rsidRPr="00F13E4F" w:rsidRDefault="0073430E"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Blair (1977,pg1) in his own opinion defined the concept of</w:t>
      </w:r>
      <w:r w:rsidR="009E20E2" w:rsidRPr="00F13E4F">
        <w:rPr>
          <w:rFonts w:ascii="Times New Roman" w:hAnsi="Times New Roman"/>
          <w:sz w:val="26"/>
          <w:szCs w:val="26"/>
        </w:rPr>
        <w:t xml:space="preserve"> local government institution as any organization or agent which has a resident population occupying a define area that has a locally authorized organization and government body, a separate legal citify, </w:t>
      </w:r>
      <w:r w:rsidR="009E20E2" w:rsidRPr="00F13E4F">
        <w:rPr>
          <w:rFonts w:ascii="Times New Roman" w:hAnsi="Times New Roman"/>
          <w:sz w:val="26"/>
          <w:szCs w:val="26"/>
        </w:rPr>
        <w:lastRenderedPageBreak/>
        <w:t xml:space="preserve">the power to provide certain public or governmental services and a substantial degree of autonomy adding legal or actual power to raise part of its revenue.  </w:t>
      </w:r>
    </w:p>
    <w:p w:rsidR="009E20E2" w:rsidRPr="00F13E4F" w:rsidRDefault="009E20E2"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Oladosun (1987, pg2) examined the term local government from the angle of its essential features. He sees a local government as often being characterized by the provision of opportunity for the local community to determine their own political, economic and social destiny by actively participating in the making and execution of decision that affect them in their everyday lives, managing their affairs in the way they deem fit:- in his opinion, when this is down, local government will be serving to awaken in the citizen</w:t>
      </w:r>
      <w:r w:rsidR="00752780" w:rsidRPr="00F13E4F">
        <w:rPr>
          <w:rFonts w:ascii="Times New Roman" w:hAnsi="Times New Roman"/>
          <w:sz w:val="26"/>
          <w:szCs w:val="26"/>
        </w:rPr>
        <w:t>: political national or state government.</w:t>
      </w:r>
    </w:p>
    <w:p w:rsidR="00752780" w:rsidRPr="00F13E4F" w:rsidRDefault="00752780" w:rsidP="00AA6301">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In the same vein, local government is an essential instrument of national or state government for the performance of certain basic services which could best be administrated.</w:t>
      </w:r>
    </w:p>
    <w:p w:rsidR="00752780" w:rsidRPr="00F13E4F" w:rsidRDefault="00752780" w:rsidP="00AA6301">
      <w:pPr>
        <w:spacing w:beforeLines="20" w:afterLines="20"/>
        <w:ind w:firstLine="720"/>
        <w:jc w:val="both"/>
        <w:rPr>
          <w:rFonts w:ascii="Times New Roman" w:hAnsi="Times New Roman"/>
          <w:sz w:val="26"/>
          <w:szCs w:val="26"/>
        </w:rPr>
      </w:pPr>
      <w:r w:rsidRPr="00F13E4F">
        <w:rPr>
          <w:rFonts w:ascii="Times New Roman" w:hAnsi="Times New Roman"/>
          <w:sz w:val="26"/>
          <w:szCs w:val="26"/>
        </w:rPr>
        <w:t>Locally on the intimate knowledge of the needed conditions and peculiarities of the area concerned. He went further to explain that local government unites people in a defined area in a common organization whose functions are essentially complementary to those of the satisfaction of common community needs. Local government is the means by which a local community satisfies jointly its common problems and needs which would have been difficult to solve by individual.</w:t>
      </w:r>
    </w:p>
    <w:p w:rsidR="00752780" w:rsidRPr="00F13E4F" w:rsidRDefault="00752780" w:rsidP="00AA6301">
      <w:pPr>
        <w:spacing w:beforeLines="20" w:afterLines="20"/>
        <w:ind w:firstLine="720"/>
        <w:jc w:val="both"/>
        <w:rPr>
          <w:rFonts w:ascii="Times New Roman" w:hAnsi="Times New Roman"/>
          <w:sz w:val="26"/>
          <w:szCs w:val="26"/>
        </w:rPr>
      </w:pPr>
      <w:r w:rsidRPr="00F13E4F">
        <w:rPr>
          <w:rFonts w:ascii="Times New Roman" w:hAnsi="Times New Roman"/>
          <w:sz w:val="26"/>
          <w:szCs w:val="26"/>
        </w:rPr>
        <w:t>According to AKINDE (1990, pg1) also defined local government as a unit of government below the central, region in state government established by law to exercise political authority through</w:t>
      </w:r>
      <w:r w:rsidR="004F09A7" w:rsidRPr="00F13E4F">
        <w:rPr>
          <w:rFonts w:ascii="Times New Roman" w:hAnsi="Times New Roman"/>
          <w:sz w:val="26"/>
          <w:szCs w:val="26"/>
        </w:rPr>
        <w:t xml:space="preserve"> a representative council within a defined area. Every state of any size divide it’s political authority among different level of government carried out in such a way as to meet the needs of communities at large. Some of these functions can be more effectively carried out at the local level by the existence of the local government.</w:t>
      </w:r>
    </w:p>
    <w:p w:rsidR="00746274" w:rsidRPr="00F13E4F" w:rsidRDefault="00746274" w:rsidP="00AA6301">
      <w:pPr>
        <w:spacing w:beforeLines="20" w:afterLines="20"/>
        <w:jc w:val="both"/>
        <w:rPr>
          <w:rFonts w:ascii="Times New Roman" w:hAnsi="Times New Roman"/>
          <w:b/>
          <w:sz w:val="26"/>
          <w:szCs w:val="26"/>
        </w:rPr>
      </w:pPr>
      <w:r w:rsidRPr="00F13E4F">
        <w:rPr>
          <w:rFonts w:ascii="Times New Roman" w:hAnsi="Times New Roman"/>
          <w:b/>
          <w:sz w:val="26"/>
          <w:szCs w:val="26"/>
        </w:rPr>
        <w:t>SUMMARY OF THE CHAPTER</w:t>
      </w:r>
    </w:p>
    <w:p w:rsidR="00C94F63" w:rsidRPr="00F13E4F" w:rsidRDefault="00746274" w:rsidP="00AA6301">
      <w:pPr>
        <w:spacing w:beforeLines="20" w:afterLines="20"/>
        <w:ind w:firstLine="720"/>
        <w:jc w:val="both"/>
        <w:rPr>
          <w:rFonts w:ascii="Times New Roman" w:hAnsi="Times New Roman"/>
          <w:sz w:val="26"/>
          <w:szCs w:val="26"/>
        </w:rPr>
      </w:pPr>
      <w:r w:rsidRPr="00F13E4F">
        <w:rPr>
          <w:rFonts w:ascii="Times New Roman" w:hAnsi="Times New Roman"/>
          <w:sz w:val="26"/>
          <w:szCs w:val="26"/>
        </w:rPr>
        <w:t xml:space="preserve">In summary, this chapter (literature review) dwelled on the reviews of related literature or past document that are related to this research work. Efforts have been made to relate this work with the various books consulted as related to the topic, to the functions of local government in rural transformation. It was stressed further by include the approaches to the communities transformation and also the strategies involved in transformation all this was stressed for the </w:t>
      </w:r>
      <w:r w:rsidR="00361EEA" w:rsidRPr="00F13E4F">
        <w:rPr>
          <w:rFonts w:ascii="Times New Roman" w:hAnsi="Times New Roman"/>
          <w:sz w:val="26"/>
          <w:szCs w:val="26"/>
        </w:rPr>
        <w:t>beneficences of this project work.</w:t>
      </w:r>
      <w:r w:rsidR="00AA6301" w:rsidRPr="00F13E4F">
        <w:rPr>
          <w:rFonts w:ascii="Times New Roman" w:hAnsi="Times New Roman"/>
          <w:sz w:val="26"/>
          <w:szCs w:val="26"/>
        </w:rPr>
        <w:t xml:space="preserve"> </w:t>
      </w:r>
    </w:p>
    <w:p w:rsidR="00AA6301" w:rsidRDefault="00AA6301">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AA6301">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361EEA" w:rsidRPr="00F13E4F" w:rsidRDefault="00361EEA" w:rsidP="00AA6301">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MICHAEL, O. EKWEME, O. EUGENE, M. (1991): Government for senior secondary schools, Onitsha. Africana fep publisher limited</w:t>
      </w:r>
    </w:p>
    <w:p w:rsidR="00361EEA" w:rsidRPr="00F13E4F" w:rsidRDefault="00361EEA" w:rsidP="00AA6301">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LULOFF, AE AND J.BRIDGER (2003): Community Agency and Local Government Development Parks, university press</w:t>
      </w:r>
    </w:p>
    <w:p w:rsidR="00361EEA" w:rsidRPr="00F13E4F" w:rsidRDefault="00361EEA" w:rsidP="00AA6301">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WILKISON, K (1991): The community into rural America, new York, Nriareen wood press.</w:t>
      </w:r>
    </w:p>
    <w:p w:rsidR="00361EEA" w:rsidRPr="00F13E4F" w:rsidRDefault="00361EEA" w:rsidP="00AA6301">
      <w:pPr>
        <w:spacing w:beforeLines="20" w:afterLines="20" w:line="324" w:lineRule="auto"/>
        <w:jc w:val="both"/>
        <w:rPr>
          <w:rFonts w:ascii="Times New Roman" w:hAnsi="Times New Roman"/>
          <w:sz w:val="26"/>
          <w:szCs w:val="26"/>
        </w:rPr>
      </w:pPr>
    </w:p>
    <w:p w:rsidR="00361EEA" w:rsidRPr="00F13E4F" w:rsidRDefault="00361EEA" w:rsidP="00AA6301">
      <w:pPr>
        <w:spacing w:beforeLines="20" w:afterLines="20" w:line="324" w:lineRule="auto"/>
        <w:jc w:val="both"/>
        <w:rPr>
          <w:rFonts w:ascii="Times New Roman" w:hAnsi="Times New Roman"/>
          <w:sz w:val="26"/>
          <w:szCs w:val="26"/>
        </w:rPr>
      </w:pPr>
    </w:p>
    <w:p w:rsidR="00361EEA" w:rsidRPr="00F13E4F" w:rsidRDefault="00361EEA" w:rsidP="00AA6301">
      <w:pPr>
        <w:spacing w:beforeLines="20" w:afterLines="20" w:line="324" w:lineRule="auto"/>
        <w:jc w:val="both"/>
        <w:rPr>
          <w:rFonts w:ascii="Times New Roman" w:hAnsi="Times New Roman"/>
          <w:sz w:val="26"/>
          <w:szCs w:val="26"/>
        </w:rPr>
      </w:pPr>
    </w:p>
    <w:p w:rsidR="00361EEA" w:rsidRPr="00F13E4F" w:rsidRDefault="00361EEA" w:rsidP="00AA6301">
      <w:pPr>
        <w:spacing w:beforeLines="20" w:afterLines="20" w:line="324" w:lineRule="auto"/>
        <w:jc w:val="both"/>
        <w:rPr>
          <w:rFonts w:ascii="Times New Roman" w:hAnsi="Times New Roman"/>
          <w:sz w:val="26"/>
          <w:szCs w:val="26"/>
        </w:rPr>
      </w:pPr>
    </w:p>
    <w:p w:rsidR="00361EEA" w:rsidRPr="00F13E4F" w:rsidRDefault="00361EEA" w:rsidP="00AA6301">
      <w:pPr>
        <w:spacing w:beforeLines="20" w:afterLines="20" w:line="324" w:lineRule="auto"/>
        <w:jc w:val="both"/>
        <w:rPr>
          <w:rFonts w:ascii="Times New Roman" w:hAnsi="Times New Roman"/>
          <w:sz w:val="26"/>
          <w:szCs w:val="26"/>
        </w:rPr>
      </w:pPr>
    </w:p>
    <w:p w:rsidR="00361EEA" w:rsidRPr="00F13E4F" w:rsidRDefault="00361EEA" w:rsidP="00AA6301">
      <w:pPr>
        <w:spacing w:beforeLines="20" w:afterLines="20" w:line="324" w:lineRule="auto"/>
        <w:jc w:val="both"/>
        <w:rPr>
          <w:rFonts w:ascii="Times New Roman" w:hAnsi="Times New Roman"/>
          <w:sz w:val="26"/>
          <w:szCs w:val="26"/>
        </w:rPr>
      </w:pPr>
    </w:p>
    <w:p w:rsidR="00361EEA" w:rsidRPr="00F13E4F" w:rsidRDefault="00361EEA" w:rsidP="00AA6301">
      <w:pPr>
        <w:spacing w:beforeLines="20" w:afterLines="20" w:line="324" w:lineRule="auto"/>
        <w:jc w:val="both"/>
        <w:rPr>
          <w:rFonts w:ascii="Times New Roman" w:hAnsi="Times New Roman"/>
          <w:sz w:val="26"/>
          <w:szCs w:val="26"/>
        </w:rPr>
      </w:pPr>
    </w:p>
    <w:p w:rsidR="00361EEA" w:rsidRPr="00F13E4F" w:rsidRDefault="00361EEA" w:rsidP="00AA6301">
      <w:pPr>
        <w:spacing w:beforeLines="20" w:afterLines="20" w:line="324" w:lineRule="auto"/>
        <w:jc w:val="both"/>
        <w:rPr>
          <w:rFonts w:ascii="Times New Roman" w:hAnsi="Times New Roman"/>
          <w:sz w:val="26"/>
          <w:szCs w:val="26"/>
        </w:rPr>
      </w:pPr>
    </w:p>
    <w:p w:rsidR="00A05089" w:rsidRPr="00F13E4F" w:rsidRDefault="00A05089" w:rsidP="00AA6301">
      <w:pPr>
        <w:spacing w:beforeLines="20" w:afterLines="20" w:line="324" w:lineRule="auto"/>
        <w:jc w:val="both"/>
        <w:rPr>
          <w:rFonts w:ascii="Times New Roman" w:hAnsi="Times New Roman"/>
          <w:sz w:val="26"/>
          <w:szCs w:val="26"/>
        </w:rPr>
      </w:pPr>
    </w:p>
    <w:p w:rsidR="00A05089" w:rsidRPr="00F13E4F" w:rsidRDefault="00A05089" w:rsidP="00AA6301">
      <w:pPr>
        <w:spacing w:beforeLines="20" w:afterLines="20" w:line="324" w:lineRule="auto"/>
        <w:jc w:val="both"/>
        <w:rPr>
          <w:rFonts w:ascii="Times New Roman" w:hAnsi="Times New Roman"/>
          <w:sz w:val="26"/>
          <w:szCs w:val="26"/>
        </w:rPr>
      </w:pPr>
    </w:p>
    <w:p w:rsidR="00A05089" w:rsidRPr="00F13E4F" w:rsidRDefault="00A05089" w:rsidP="00AA6301">
      <w:pPr>
        <w:spacing w:beforeLines="20" w:afterLines="20" w:line="324" w:lineRule="auto"/>
        <w:jc w:val="both"/>
        <w:rPr>
          <w:rFonts w:ascii="Times New Roman" w:hAnsi="Times New Roman"/>
          <w:sz w:val="26"/>
          <w:szCs w:val="26"/>
        </w:rPr>
      </w:pPr>
    </w:p>
    <w:p w:rsidR="00A05089" w:rsidRPr="00F13E4F" w:rsidRDefault="00A05089" w:rsidP="00AA6301">
      <w:pPr>
        <w:spacing w:beforeLines="20" w:afterLines="20" w:line="324" w:lineRule="auto"/>
        <w:jc w:val="both"/>
        <w:rPr>
          <w:rFonts w:ascii="Times New Roman" w:hAnsi="Times New Roman"/>
          <w:sz w:val="26"/>
          <w:szCs w:val="26"/>
        </w:rPr>
      </w:pPr>
    </w:p>
    <w:p w:rsidR="005B19A3" w:rsidRPr="00F13E4F" w:rsidRDefault="005B19A3" w:rsidP="00AA6301">
      <w:pPr>
        <w:spacing w:beforeLines="20" w:afterLines="20" w:line="324" w:lineRule="auto"/>
        <w:jc w:val="both"/>
        <w:rPr>
          <w:rFonts w:ascii="Times New Roman" w:hAnsi="Times New Roman"/>
          <w:sz w:val="26"/>
          <w:szCs w:val="26"/>
        </w:rPr>
      </w:pPr>
    </w:p>
    <w:p w:rsidR="00ED0305" w:rsidRPr="00F13E4F" w:rsidRDefault="00ED0305" w:rsidP="00AA6301">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874FC6">
      <w:pPr>
        <w:spacing w:beforeLines="20" w:afterLines="20" w:line="360"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CHAPTER THREE RESEARCH METHOD</w:t>
      </w:r>
    </w:p>
    <w:p w:rsidR="00361EEA" w:rsidRPr="00F13E4F" w:rsidRDefault="00961AC9" w:rsidP="00874FC6">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3.1</w:t>
      </w:r>
      <w:r w:rsidRPr="00F13E4F">
        <w:rPr>
          <w:rFonts w:ascii="Times New Roman" w:hAnsi="Times New Roman"/>
          <w:b/>
          <w:sz w:val="26"/>
          <w:szCs w:val="26"/>
        </w:rPr>
        <w:tab/>
      </w:r>
      <w:r w:rsidR="00361EEA" w:rsidRPr="00F13E4F">
        <w:rPr>
          <w:rFonts w:ascii="Times New Roman" w:hAnsi="Times New Roman"/>
          <w:b/>
          <w:sz w:val="26"/>
          <w:szCs w:val="26"/>
        </w:rPr>
        <w:t>INTRODU</w:t>
      </w:r>
      <w:r w:rsidR="00EB2AB0">
        <w:rPr>
          <w:rFonts w:ascii="Times New Roman" w:hAnsi="Times New Roman"/>
          <w:b/>
          <w:sz w:val="26"/>
          <w:szCs w:val="26"/>
        </w:rPr>
        <w:t xml:space="preserve"> </w:t>
      </w:r>
      <w:r w:rsidR="00361EEA" w:rsidRPr="00F13E4F">
        <w:rPr>
          <w:rFonts w:ascii="Times New Roman" w:hAnsi="Times New Roman"/>
          <w:b/>
          <w:sz w:val="26"/>
          <w:szCs w:val="26"/>
        </w:rPr>
        <w:t>CTION</w:t>
      </w:r>
    </w:p>
    <w:p w:rsidR="00361EEA" w:rsidRPr="00F13E4F" w:rsidRDefault="00961AC9" w:rsidP="00874FC6">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This chapter deals with detail and the source of data collection, the instrument used for data collected, it also analysed the research population, how sample size was determined and method of data analysis.</w:t>
      </w:r>
    </w:p>
    <w:p w:rsidR="00961AC9" w:rsidRPr="00F13E4F" w:rsidRDefault="00961AC9" w:rsidP="00874FC6">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3.2</w:t>
      </w:r>
      <w:r w:rsidRPr="00F13E4F">
        <w:rPr>
          <w:rFonts w:ascii="Times New Roman" w:hAnsi="Times New Roman"/>
          <w:b/>
          <w:sz w:val="26"/>
          <w:szCs w:val="26"/>
        </w:rPr>
        <w:tab/>
        <w:t>SAMPLE AND POPULATION OF STUDY</w:t>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p>
    <w:p w:rsidR="00961AC9" w:rsidRPr="00F13E4F" w:rsidRDefault="00961AC9" w:rsidP="00874FC6">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population of study for this project work is oke-ero local government area of kwara state. Since the entire population of the area cannot be subjected to study due to time constraint and financial difficulties being faced, it is now suggested to use to use a particular proportion or simple from the entire population of study. Sample size used is 10 from entries to the selected small represented part of population with the aim of generalized  about the whole population. That is the sample must have almost all the characteristics of the population.</w:t>
      </w:r>
    </w:p>
    <w:p w:rsidR="005B19A3" w:rsidRPr="00F13E4F" w:rsidRDefault="00961AC9" w:rsidP="00874FC6">
      <w:pPr>
        <w:spacing w:beforeLines="20" w:afterLines="20" w:line="360" w:lineRule="auto"/>
        <w:jc w:val="both"/>
        <w:rPr>
          <w:rFonts w:ascii="Times New Roman" w:hAnsi="Times New Roman"/>
          <w:sz w:val="26"/>
          <w:szCs w:val="26"/>
        </w:rPr>
      </w:pPr>
      <w:r w:rsidRPr="00F13E4F">
        <w:rPr>
          <w:rFonts w:ascii="Times New Roman" w:hAnsi="Times New Roman"/>
          <w:sz w:val="26"/>
          <w:szCs w:val="26"/>
        </w:rPr>
        <w:tab/>
        <w:t>Certainly there are two major types of research</w:t>
      </w:r>
      <w:r w:rsidR="001766FF" w:rsidRPr="00F13E4F">
        <w:rPr>
          <w:rFonts w:ascii="Times New Roman" w:hAnsi="Times New Roman"/>
          <w:sz w:val="26"/>
          <w:szCs w:val="26"/>
        </w:rPr>
        <w:t xml:space="preserve"> sampling probability sampling technique which includes simple random, cluster random, quase random, multi stage random and non probability sampling technique which includes accidentals and convenient sampling, quota sample, judegments or the information got.</w:t>
      </w:r>
    </w:p>
    <w:p w:rsidR="001766FF" w:rsidRPr="00F13E4F" w:rsidRDefault="001766FF" w:rsidP="00874FC6">
      <w:pPr>
        <w:spacing w:beforeLines="20" w:afterLines="20" w:line="360" w:lineRule="auto"/>
        <w:jc w:val="both"/>
        <w:rPr>
          <w:rFonts w:ascii="Times New Roman" w:hAnsi="Times New Roman"/>
          <w:b/>
          <w:sz w:val="26"/>
          <w:szCs w:val="26"/>
        </w:rPr>
      </w:pPr>
      <w:r w:rsidRPr="00F13E4F">
        <w:rPr>
          <w:rFonts w:ascii="Times New Roman" w:hAnsi="Times New Roman"/>
          <w:b/>
          <w:sz w:val="26"/>
          <w:szCs w:val="26"/>
        </w:rPr>
        <w:t>3.3</w:t>
      </w:r>
      <w:r w:rsidRPr="00F13E4F">
        <w:rPr>
          <w:rFonts w:ascii="Times New Roman" w:hAnsi="Times New Roman"/>
          <w:b/>
          <w:sz w:val="26"/>
          <w:szCs w:val="26"/>
        </w:rPr>
        <w:tab/>
        <w:t>SOURCE OF DATA/DATA COLLECTION INSTRUMENTS</w:t>
      </w:r>
    </w:p>
    <w:p w:rsidR="001766FF" w:rsidRPr="00F13E4F" w:rsidRDefault="001766FF" w:rsidP="00874FC6">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Data collection defined as the source from which the information used in the course of this research was got.</w:t>
      </w:r>
    </w:p>
    <w:p w:rsidR="001766FF" w:rsidRPr="00F13E4F" w:rsidRDefault="001766FF" w:rsidP="00874FC6">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According to JR Furth (2000) defined data as information in form of numbers, word or a combination of these data collection is therefore a way getting information, these information, these information give explanation on how result and conclusion would eventually be arrive at.</w:t>
      </w:r>
    </w:p>
    <w:p w:rsidR="000A1921" w:rsidRPr="00F13E4F" w:rsidRDefault="001766FF" w:rsidP="00874FC6">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There are basically two sources of data collection which they were used in these research work and they are primary and secondary data source</w:t>
      </w:r>
      <w:r w:rsidR="000A1921" w:rsidRPr="00F13E4F">
        <w:rPr>
          <w:rFonts w:ascii="Times New Roman" w:hAnsi="Times New Roman"/>
          <w:sz w:val="26"/>
          <w:szCs w:val="26"/>
        </w:rPr>
        <w:t xml:space="preserve">. The primary data are </w:t>
      </w:r>
      <w:r w:rsidR="000A1921" w:rsidRPr="00F13E4F">
        <w:rPr>
          <w:rFonts w:ascii="Times New Roman" w:hAnsi="Times New Roman"/>
          <w:sz w:val="26"/>
          <w:szCs w:val="26"/>
        </w:rPr>
        <w:lastRenderedPageBreak/>
        <w:t>generation from the original source by the research this was through the use of interview, observation, discussion e.t.c</w:t>
      </w:r>
    </w:p>
    <w:p w:rsidR="00961AC9" w:rsidRPr="00F13E4F" w:rsidRDefault="000A1921" w:rsidP="00874FC6">
      <w:pPr>
        <w:spacing w:beforeLines="20" w:afterLines="20" w:line="360" w:lineRule="auto"/>
        <w:ind w:firstLine="720"/>
        <w:jc w:val="both"/>
        <w:rPr>
          <w:rFonts w:ascii="Times New Roman" w:hAnsi="Times New Roman"/>
          <w:sz w:val="26"/>
          <w:szCs w:val="26"/>
        </w:rPr>
      </w:pPr>
      <w:r w:rsidRPr="00F13E4F">
        <w:rPr>
          <w:rFonts w:ascii="Times New Roman" w:hAnsi="Times New Roman"/>
          <w:sz w:val="26"/>
          <w:szCs w:val="26"/>
        </w:rPr>
        <w:t>The secondary data are information that has been generation and documented by others, which are useful and relevant to the current situation. The secondary data were collected from publication such as journal, magazine, textbook e.t.c it can also be obtain from internal source such as organizational records and file manuals e.t.c</w:t>
      </w:r>
      <w:r w:rsidR="001766FF" w:rsidRPr="00F13E4F">
        <w:rPr>
          <w:rFonts w:ascii="Times New Roman" w:hAnsi="Times New Roman"/>
          <w:sz w:val="26"/>
          <w:szCs w:val="26"/>
        </w:rPr>
        <w:t xml:space="preserve">     </w:t>
      </w:r>
    </w:p>
    <w:p w:rsidR="00FB1ED5" w:rsidRPr="00F13E4F" w:rsidRDefault="00746274" w:rsidP="00874FC6">
      <w:pPr>
        <w:spacing w:beforeLines="20" w:afterLines="20" w:line="360" w:lineRule="auto"/>
        <w:jc w:val="both"/>
        <w:rPr>
          <w:rFonts w:ascii="Times New Roman" w:hAnsi="Times New Roman"/>
          <w:b/>
          <w:sz w:val="26"/>
          <w:szCs w:val="26"/>
        </w:rPr>
      </w:pPr>
      <w:r w:rsidRPr="00F13E4F">
        <w:rPr>
          <w:rFonts w:ascii="Times New Roman" w:hAnsi="Times New Roman"/>
          <w:sz w:val="26"/>
          <w:szCs w:val="26"/>
        </w:rPr>
        <w:t xml:space="preserve"> </w:t>
      </w:r>
      <w:r w:rsidR="000A1921" w:rsidRPr="00F13E4F">
        <w:rPr>
          <w:rFonts w:ascii="Times New Roman" w:hAnsi="Times New Roman"/>
          <w:b/>
          <w:sz w:val="26"/>
          <w:szCs w:val="26"/>
        </w:rPr>
        <w:t>INSTUMENTS USED FOR DATA COLLECTION</w:t>
      </w:r>
    </w:p>
    <w:p w:rsidR="000A1921" w:rsidRPr="00F13E4F" w:rsidRDefault="000A1921" w:rsidP="00874FC6">
      <w:pPr>
        <w:spacing w:beforeLines="20" w:afterLines="20" w:line="360" w:lineRule="auto"/>
        <w:jc w:val="both"/>
        <w:rPr>
          <w:rFonts w:ascii="Times New Roman" w:hAnsi="Times New Roman"/>
          <w:sz w:val="26"/>
          <w:szCs w:val="26"/>
        </w:rPr>
      </w:pPr>
      <w:r w:rsidRPr="00F13E4F">
        <w:rPr>
          <w:rFonts w:ascii="Times New Roman" w:hAnsi="Times New Roman"/>
          <w:sz w:val="26"/>
          <w:szCs w:val="26"/>
        </w:rPr>
        <w:t>To make this research work a successful one, the following research instrument were used for data collection</w:t>
      </w:r>
    </w:p>
    <w:p w:rsidR="000A1921" w:rsidRPr="00F13E4F" w:rsidRDefault="000A1921" w:rsidP="00874FC6">
      <w:pPr>
        <w:numPr>
          <w:ilvl w:val="0"/>
          <w:numId w:val="8"/>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Questionnaire : the questionnaire contain series of question arranged in a logical form is used to obtain information</w:t>
      </w:r>
      <w:r w:rsidR="002867F4" w:rsidRPr="00F13E4F">
        <w:rPr>
          <w:rFonts w:ascii="Times New Roman" w:hAnsi="Times New Roman"/>
          <w:sz w:val="26"/>
          <w:szCs w:val="26"/>
        </w:rPr>
        <w:t>:-</w:t>
      </w:r>
    </w:p>
    <w:p w:rsidR="000A1921" w:rsidRPr="00F13E4F" w:rsidRDefault="000A1921" w:rsidP="00874FC6">
      <w:pPr>
        <w:spacing w:beforeLines="20" w:afterLines="20" w:line="360" w:lineRule="auto"/>
        <w:ind w:left="720"/>
        <w:jc w:val="both"/>
        <w:rPr>
          <w:rFonts w:ascii="Times New Roman" w:hAnsi="Times New Roman"/>
          <w:sz w:val="26"/>
          <w:szCs w:val="26"/>
        </w:rPr>
      </w:pPr>
      <w:r w:rsidRPr="00F13E4F">
        <w:rPr>
          <w:rFonts w:ascii="Times New Roman" w:hAnsi="Times New Roman"/>
          <w:sz w:val="26"/>
          <w:szCs w:val="26"/>
        </w:rPr>
        <w:t>These questions are of two types, closed ended question are those structured question in such a way that respondent do not have the opportunity</w:t>
      </w:r>
      <w:r w:rsidR="002867F4" w:rsidRPr="00F13E4F">
        <w:rPr>
          <w:rFonts w:ascii="Times New Roman" w:hAnsi="Times New Roman"/>
          <w:sz w:val="26"/>
          <w:szCs w:val="26"/>
        </w:rPr>
        <w:t xml:space="preserve"> to give their own answers other than forming the set of answers provided for them to chose from open ended question are those question which allow the respondents to express their answers in their own words, here, there are no fixed answers, a space is always provided for respondent to express their opinion.</w:t>
      </w:r>
    </w:p>
    <w:p w:rsidR="00830EA0" w:rsidRPr="00F13E4F" w:rsidRDefault="002867F4" w:rsidP="00874FC6">
      <w:pPr>
        <w:numPr>
          <w:ilvl w:val="0"/>
          <w:numId w:val="8"/>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Personal Interview: the researcher also used personal interview method of data collection to gather information. Personal interview is probably the most popular in survey, this entails a face to face content with the respondent by the researcher who ask question that can aid the research work.</w:t>
      </w:r>
    </w:p>
    <w:p w:rsidR="002867F4" w:rsidRPr="00F13E4F" w:rsidRDefault="002867F4" w:rsidP="00874FC6">
      <w:pPr>
        <w:numPr>
          <w:ilvl w:val="0"/>
          <w:numId w:val="8"/>
        </w:numPr>
        <w:spacing w:beforeLines="20" w:afterLines="20" w:line="360" w:lineRule="auto"/>
        <w:jc w:val="both"/>
        <w:rPr>
          <w:rFonts w:ascii="Times New Roman" w:hAnsi="Times New Roman"/>
          <w:sz w:val="26"/>
          <w:szCs w:val="26"/>
        </w:rPr>
      </w:pPr>
      <w:r w:rsidRPr="00F13E4F">
        <w:rPr>
          <w:rFonts w:ascii="Times New Roman" w:hAnsi="Times New Roman"/>
          <w:sz w:val="26"/>
          <w:szCs w:val="26"/>
        </w:rPr>
        <w:t>Observation: the researcher also observed political activities and its environment both locally and globally using this as a supplement for other information used.</w:t>
      </w:r>
    </w:p>
    <w:p w:rsidR="001D5123" w:rsidRPr="00F13E4F" w:rsidRDefault="002867F4" w:rsidP="00874FC6">
      <w:pPr>
        <w:spacing w:beforeLines="20" w:afterLines="20" w:line="360" w:lineRule="auto"/>
        <w:ind w:left="360"/>
        <w:jc w:val="both"/>
        <w:rPr>
          <w:rFonts w:ascii="Times New Roman" w:hAnsi="Times New Roman"/>
          <w:b/>
          <w:sz w:val="26"/>
          <w:szCs w:val="26"/>
        </w:rPr>
      </w:pPr>
      <w:r w:rsidRPr="00F13E4F">
        <w:rPr>
          <w:rFonts w:ascii="Times New Roman" w:hAnsi="Times New Roman"/>
          <w:b/>
          <w:sz w:val="26"/>
          <w:szCs w:val="26"/>
        </w:rPr>
        <w:t>METHOD OF DATA ANALYSIS</w:t>
      </w:r>
    </w:p>
    <w:p w:rsidR="002867F4" w:rsidRPr="00F13E4F" w:rsidRDefault="002867F4" w:rsidP="00874FC6">
      <w:pPr>
        <w:spacing w:beforeLines="20" w:afterLines="20" w:line="360" w:lineRule="auto"/>
        <w:ind w:firstLine="360"/>
        <w:jc w:val="both"/>
        <w:rPr>
          <w:rFonts w:ascii="Times New Roman" w:hAnsi="Times New Roman"/>
          <w:b/>
          <w:sz w:val="26"/>
          <w:szCs w:val="26"/>
        </w:rPr>
      </w:pPr>
      <w:r w:rsidRPr="00F13E4F">
        <w:rPr>
          <w:rFonts w:ascii="Times New Roman" w:hAnsi="Times New Roman"/>
          <w:sz w:val="26"/>
          <w:szCs w:val="26"/>
        </w:rPr>
        <w:t>The data collected were analyzed by using</w:t>
      </w:r>
      <w:r w:rsidR="00A135D7" w:rsidRPr="00F13E4F">
        <w:rPr>
          <w:rFonts w:ascii="Times New Roman" w:hAnsi="Times New Roman"/>
          <w:sz w:val="26"/>
          <w:szCs w:val="26"/>
        </w:rPr>
        <w:t xml:space="preserve"> tables and si</w:t>
      </w:r>
      <w:r w:rsidRPr="00F13E4F">
        <w:rPr>
          <w:rFonts w:ascii="Times New Roman" w:hAnsi="Times New Roman"/>
          <w:sz w:val="26"/>
          <w:szCs w:val="26"/>
        </w:rPr>
        <w:t>mple</w:t>
      </w:r>
      <w:r w:rsidR="00A135D7" w:rsidRPr="00F13E4F">
        <w:rPr>
          <w:rFonts w:ascii="Times New Roman" w:hAnsi="Times New Roman"/>
          <w:sz w:val="26"/>
          <w:szCs w:val="26"/>
        </w:rPr>
        <w:t xml:space="preserve"> percentage</w:t>
      </w:r>
      <w:r w:rsidR="0076185F" w:rsidRPr="00F13E4F">
        <w:rPr>
          <w:rFonts w:ascii="Times New Roman" w:hAnsi="Times New Roman"/>
          <w:sz w:val="26"/>
          <w:szCs w:val="26"/>
        </w:rPr>
        <w:t xml:space="preserve"> and in some case, different methods were used for better analysis and interpretation.</w:t>
      </w:r>
    </w:p>
    <w:p w:rsidR="0076185F" w:rsidRPr="00F13E4F" w:rsidRDefault="0076185F" w:rsidP="00874FC6">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lastRenderedPageBreak/>
        <w:t>Descriptive method were used, these method have the advantage or merit of bringing more result for the researcher for easy understanding. It give a explanation of all the information received through the questionnaire administered</w:t>
      </w:r>
    </w:p>
    <w:p w:rsidR="0076185F" w:rsidRPr="00F13E4F" w:rsidRDefault="0076185F" w:rsidP="00874FC6">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Percentage: this allows the researcher to determine the degree of responses to the study.</w:t>
      </w:r>
    </w:p>
    <w:p w:rsidR="001D5123" w:rsidRPr="00F13E4F" w:rsidRDefault="0076185F" w:rsidP="00874FC6">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Tabular method: data presented were analyzed in tabular form, the method involves the systematic arrangement of figures and facts in series of boxes made up of rows and columns.</w:t>
      </w:r>
    </w:p>
    <w:p w:rsidR="005B19A3" w:rsidRPr="00F13E4F" w:rsidRDefault="0076185F" w:rsidP="00874FC6">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The process of tabulating responses on the returned questionnaires start with the design of a large chant in which there are labeled employed because it enhance or enable easy retrieval of information.</w:t>
      </w:r>
    </w:p>
    <w:p w:rsidR="005B19A3" w:rsidRPr="00F13E4F" w:rsidRDefault="002B0D79" w:rsidP="00874FC6">
      <w:pPr>
        <w:spacing w:beforeLines="20" w:afterLines="20"/>
        <w:jc w:val="both"/>
        <w:rPr>
          <w:rFonts w:ascii="Times New Roman" w:hAnsi="Times New Roman"/>
          <w:sz w:val="26"/>
          <w:szCs w:val="26"/>
        </w:rPr>
      </w:pPr>
      <w:r w:rsidRPr="00F13E4F">
        <w:rPr>
          <w:rFonts w:ascii="Times New Roman" w:hAnsi="Times New Roman"/>
          <w:b/>
          <w:sz w:val="26"/>
          <w:szCs w:val="26"/>
        </w:rPr>
        <w:t xml:space="preserve"> 3.5         </w:t>
      </w:r>
      <w:r w:rsidR="0076185F" w:rsidRPr="00F13E4F">
        <w:rPr>
          <w:rFonts w:ascii="Times New Roman" w:hAnsi="Times New Roman"/>
          <w:b/>
          <w:sz w:val="26"/>
          <w:szCs w:val="26"/>
        </w:rPr>
        <w:t>RESEARCH PROBLEMS</w:t>
      </w:r>
    </w:p>
    <w:p w:rsidR="002B0D79" w:rsidRPr="00F13E4F" w:rsidRDefault="002B0D79" w:rsidP="00874FC6">
      <w:pPr>
        <w:spacing w:beforeLines="20" w:afterLines="20"/>
        <w:ind w:firstLine="360"/>
        <w:jc w:val="both"/>
        <w:rPr>
          <w:rFonts w:ascii="Times New Roman" w:hAnsi="Times New Roman"/>
          <w:b/>
          <w:sz w:val="26"/>
          <w:szCs w:val="26"/>
        </w:rPr>
      </w:pPr>
      <w:r w:rsidRPr="00F13E4F">
        <w:rPr>
          <w:rFonts w:ascii="Times New Roman" w:hAnsi="Times New Roman"/>
          <w:sz w:val="26"/>
          <w:szCs w:val="26"/>
        </w:rPr>
        <w:t>It is not a gain saying that there is bound to be problem in the conduct of any research work. Information (data) as always said is power but it must be understood that such a realistic and viable information will not be easy to come by in the conduct of this research work, the following problems were confronted</w:t>
      </w:r>
      <w:r w:rsidR="00DD08C0" w:rsidRPr="00F13E4F">
        <w:rPr>
          <w:rFonts w:ascii="Times New Roman" w:hAnsi="Times New Roman"/>
          <w:sz w:val="26"/>
          <w:szCs w:val="26"/>
        </w:rPr>
        <w:t xml:space="preserve"> and which now served as impediment to the quick completion of this work.</w:t>
      </w:r>
    </w:p>
    <w:p w:rsidR="00DD08C0" w:rsidRPr="00F13E4F" w:rsidRDefault="00DD08C0" w:rsidP="00874FC6">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The first problem worth mentioning here is that time constraint. The time set aside for the gathering eliciting information (data) compilation and analysis of these data and more importantly to do justice to this research work is very limited because the time has to be share with other important activities like lecture which must be very pertinent to individuals sensible student. The available time is somehow limited which make it difficult to gather more information from the respondents.</w:t>
      </w:r>
    </w:p>
    <w:p w:rsidR="00DD08C0" w:rsidRPr="00F13E4F" w:rsidRDefault="00DD08C0" w:rsidP="00874FC6">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Research work also entails  huge capital which single person or organization might not be able to shoulder. As a student, the financial problem encountered in the conduct</w:t>
      </w:r>
      <w:r w:rsidR="00E6068E" w:rsidRPr="00F13E4F">
        <w:rPr>
          <w:rFonts w:ascii="Times New Roman" w:hAnsi="Times New Roman"/>
          <w:sz w:val="26"/>
          <w:szCs w:val="26"/>
        </w:rPr>
        <w:t xml:space="preserve"> of this research work is especially in the area of transformation from researchers destination to the case study and other important place with the view of getting information needed or require.</w:t>
      </w:r>
    </w:p>
    <w:p w:rsidR="00E6068E" w:rsidRPr="00F13E4F" w:rsidRDefault="00E6068E" w:rsidP="00874FC6">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Lastly there is inconveniences in the area of getting information from the various or numerous respondents due to the problem of secrecy. By nature Nigerian, people always find it difficult to help research when it comes to often wise</w:t>
      </w:r>
      <w:r w:rsidR="00B13C66" w:rsidRPr="00F13E4F">
        <w:rPr>
          <w:rFonts w:ascii="Times New Roman" w:hAnsi="Times New Roman"/>
          <w:sz w:val="26"/>
          <w:szCs w:val="26"/>
        </w:rPr>
        <w:t xml:space="preserve"> when dealing with the illiterate areas and those without proper enlightenment about the important attached or association with research work.</w:t>
      </w:r>
    </w:p>
    <w:p w:rsidR="002157FB" w:rsidRPr="00F13E4F" w:rsidRDefault="002157FB" w:rsidP="00AA6301">
      <w:pPr>
        <w:spacing w:beforeLines="20" w:afterLines="20" w:line="324" w:lineRule="auto"/>
        <w:ind w:left="360"/>
        <w:jc w:val="both"/>
        <w:rPr>
          <w:rFonts w:ascii="Times New Roman" w:hAnsi="Times New Roman"/>
          <w:sz w:val="26"/>
          <w:szCs w:val="26"/>
        </w:rPr>
      </w:pPr>
    </w:p>
    <w:p w:rsidR="00AA6301" w:rsidRDefault="00AA6301">
      <w:pPr>
        <w:spacing w:after="0" w:line="240" w:lineRule="auto"/>
        <w:rPr>
          <w:rFonts w:ascii="Times New Roman" w:hAnsi="Times New Roman"/>
          <w:b/>
          <w:sz w:val="26"/>
          <w:szCs w:val="26"/>
        </w:rPr>
      </w:pPr>
      <w:r>
        <w:rPr>
          <w:rFonts w:ascii="Times New Roman" w:hAnsi="Times New Roman"/>
          <w:b/>
          <w:sz w:val="26"/>
          <w:szCs w:val="26"/>
        </w:rPr>
        <w:br w:type="page"/>
      </w:r>
    </w:p>
    <w:p w:rsidR="00B13C66" w:rsidRPr="00F13E4F" w:rsidRDefault="00B13C66" w:rsidP="00AA6301">
      <w:pPr>
        <w:spacing w:beforeLines="20" w:afterLines="20" w:line="324" w:lineRule="auto"/>
        <w:ind w:left="360"/>
        <w:jc w:val="center"/>
        <w:rPr>
          <w:rFonts w:ascii="Times New Roman" w:hAnsi="Times New Roman"/>
          <w:b/>
          <w:sz w:val="26"/>
          <w:szCs w:val="26"/>
        </w:rPr>
      </w:pPr>
      <w:r w:rsidRPr="00F13E4F">
        <w:rPr>
          <w:rFonts w:ascii="Times New Roman" w:hAnsi="Times New Roman"/>
          <w:b/>
          <w:sz w:val="26"/>
          <w:szCs w:val="26"/>
        </w:rPr>
        <w:lastRenderedPageBreak/>
        <w:t>REFERENCE</w:t>
      </w:r>
    </w:p>
    <w:p w:rsidR="00B13C66" w:rsidRPr="00F13E4F" w:rsidRDefault="00B13C66"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B13C66" w:rsidRPr="00F13E4F" w:rsidRDefault="00B13C66"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FATIGUE, O (2008): research methodology (A practical student Approach</w:t>
      </w:r>
      <w:r w:rsidR="002157FB" w:rsidRPr="00F13E4F">
        <w:rPr>
          <w:rFonts w:ascii="Times New Roman" w:hAnsi="Times New Roman"/>
          <w:sz w:val="26"/>
          <w:szCs w:val="26"/>
        </w:rPr>
        <w:t>) Ilorin. Adewumi printing presses.</w:t>
      </w:r>
    </w:p>
    <w:p w:rsidR="002157FB" w:rsidRPr="00F13E4F" w:rsidRDefault="002157FB"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IBRAHIM, A HETAL (2002): introduction to educational research methods, Ilorin, Integrity publication.</w:t>
      </w:r>
    </w:p>
    <w:p w:rsidR="002157FB" w:rsidRPr="00F13E4F" w:rsidRDefault="002157FB"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NIGERIA ONLIPE.COM (2008) NIGERIA POPULATION, KWARA STATE, NIGERIA.</w:t>
      </w:r>
    </w:p>
    <w:p w:rsidR="002157FB" w:rsidRPr="00F13E4F" w:rsidRDefault="002157FB"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J.A FOLARANMI (2006): Annual Report on Administrative function of OKE-ERO Local Government, Lagos daily time.</w:t>
      </w:r>
    </w:p>
    <w:p w:rsidR="002157FB" w:rsidRPr="00F13E4F" w:rsidRDefault="002157FB" w:rsidP="00AA6301">
      <w:pPr>
        <w:spacing w:beforeLines="20" w:afterLines="20" w:line="324" w:lineRule="auto"/>
        <w:ind w:left="360"/>
        <w:jc w:val="both"/>
        <w:rPr>
          <w:rFonts w:ascii="Times New Roman" w:hAnsi="Times New Roman"/>
          <w:sz w:val="26"/>
          <w:szCs w:val="26"/>
        </w:rPr>
      </w:pPr>
    </w:p>
    <w:p w:rsidR="002157FB" w:rsidRPr="00F13E4F" w:rsidRDefault="002157FB" w:rsidP="00AA6301">
      <w:pPr>
        <w:spacing w:beforeLines="20" w:afterLines="20" w:line="324" w:lineRule="auto"/>
        <w:ind w:left="360"/>
        <w:jc w:val="both"/>
        <w:rPr>
          <w:rFonts w:ascii="Times New Roman" w:hAnsi="Times New Roman"/>
          <w:sz w:val="26"/>
          <w:szCs w:val="26"/>
        </w:rPr>
      </w:pPr>
    </w:p>
    <w:p w:rsidR="002157FB" w:rsidRPr="00F13E4F" w:rsidRDefault="002157FB" w:rsidP="00AA6301">
      <w:pPr>
        <w:spacing w:beforeLines="20" w:afterLines="20" w:line="324" w:lineRule="auto"/>
        <w:ind w:left="360"/>
        <w:jc w:val="both"/>
        <w:rPr>
          <w:rFonts w:ascii="Times New Roman" w:hAnsi="Times New Roman"/>
          <w:sz w:val="26"/>
          <w:szCs w:val="26"/>
        </w:rPr>
      </w:pPr>
    </w:p>
    <w:p w:rsidR="002157FB" w:rsidRPr="00F13E4F" w:rsidRDefault="002157FB" w:rsidP="00AA6301">
      <w:pPr>
        <w:spacing w:beforeLines="20" w:afterLines="20" w:line="324" w:lineRule="auto"/>
        <w:ind w:left="360"/>
        <w:jc w:val="both"/>
        <w:rPr>
          <w:rFonts w:ascii="Times New Roman" w:hAnsi="Times New Roman"/>
          <w:sz w:val="26"/>
          <w:szCs w:val="26"/>
        </w:rPr>
      </w:pPr>
    </w:p>
    <w:p w:rsidR="002157FB" w:rsidRPr="00F13E4F" w:rsidRDefault="002157FB" w:rsidP="00AA6301">
      <w:pPr>
        <w:spacing w:beforeLines="20" w:afterLines="20" w:line="324" w:lineRule="auto"/>
        <w:ind w:left="360"/>
        <w:jc w:val="both"/>
        <w:rPr>
          <w:rFonts w:ascii="Times New Roman" w:hAnsi="Times New Roman"/>
          <w:sz w:val="26"/>
          <w:szCs w:val="26"/>
        </w:rPr>
      </w:pPr>
    </w:p>
    <w:p w:rsidR="002157FB" w:rsidRPr="00F13E4F" w:rsidRDefault="002157FB" w:rsidP="00AA6301">
      <w:pPr>
        <w:spacing w:beforeLines="20" w:afterLines="20" w:line="324" w:lineRule="auto"/>
        <w:ind w:left="360"/>
        <w:jc w:val="both"/>
        <w:rPr>
          <w:rFonts w:ascii="Times New Roman" w:hAnsi="Times New Roman"/>
          <w:sz w:val="26"/>
          <w:szCs w:val="26"/>
        </w:rPr>
      </w:pPr>
    </w:p>
    <w:p w:rsidR="002157FB" w:rsidRPr="00F13E4F" w:rsidRDefault="002157FB" w:rsidP="00AA6301">
      <w:pPr>
        <w:spacing w:beforeLines="20" w:afterLines="20" w:line="324" w:lineRule="auto"/>
        <w:ind w:left="360"/>
        <w:jc w:val="both"/>
        <w:rPr>
          <w:rFonts w:ascii="Times New Roman" w:hAnsi="Times New Roman"/>
          <w:sz w:val="26"/>
          <w:szCs w:val="26"/>
        </w:rPr>
      </w:pPr>
    </w:p>
    <w:p w:rsidR="0076185F" w:rsidRPr="00F13E4F" w:rsidRDefault="0076185F" w:rsidP="00AA6301">
      <w:pPr>
        <w:spacing w:beforeLines="20" w:afterLines="20" w:line="324" w:lineRule="auto"/>
        <w:jc w:val="both"/>
        <w:rPr>
          <w:rFonts w:ascii="Times New Roman" w:hAnsi="Times New Roman"/>
          <w:sz w:val="26"/>
          <w:szCs w:val="26"/>
        </w:rPr>
      </w:pPr>
    </w:p>
    <w:p w:rsidR="005B19A3" w:rsidRPr="00F13E4F" w:rsidRDefault="005B19A3" w:rsidP="00AA6301">
      <w:pPr>
        <w:spacing w:beforeLines="20" w:afterLines="20" w:line="324" w:lineRule="auto"/>
        <w:jc w:val="both"/>
        <w:rPr>
          <w:rFonts w:ascii="Times New Roman" w:hAnsi="Times New Roman"/>
          <w:sz w:val="26"/>
          <w:szCs w:val="26"/>
        </w:rPr>
      </w:pPr>
    </w:p>
    <w:p w:rsidR="001D5123" w:rsidRPr="00F13E4F" w:rsidRDefault="001D5123" w:rsidP="00AA6301">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E2B2F" w:rsidRPr="00F13E4F" w:rsidRDefault="003E2B2F" w:rsidP="00AA6301">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FOUR</w:t>
      </w:r>
    </w:p>
    <w:p w:rsidR="003E2B2F" w:rsidRPr="00F13E4F" w:rsidRDefault="003E2B2F"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DATA PRESENTATION/ANALYSIS AND INTERPRETATION OF FINDINGS</w:t>
      </w:r>
    </w:p>
    <w:p w:rsidR="003E2B2F" w:rsidRPr="00F13E4F" w:rsidRDefault="003E2B2F"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4.1</w:t>
      </w:r>
      <w:r w:rsidRPr="00F13E4F">
        <w:rPr>
          <w:rFonts w:ascii="Times New Roman" w:hAnsi="Times New Roman"/>
          <w:b/>
          <w:sz w:val="26"/>
          <w:szCs w:val="26"/>
        </w:rPr>
        <w:tab/>
        <w:t>INTRODUCTION</w:t>
      </w:r>
    </w:p>
    <w:p w:rsidR="003E2B2F" w:rsidRPr="00F13E4F" w:rsidRDefault="003E2B2F"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is prepared to collaborated and expatiate the information (data) gotten from the people (correspondents) of oke-ero local government in respect to the topic of the research work, that is role of local government in community transformation.</w:t>
      </w:r>
    </w:p>
    <w:p w:rsidR="003E2B2F" w:rsidRPr="00F13E4F" w:rsidRDefault="003E2B2F"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information contained in this research work was acquired through the use of combination of research instrument or method of collecting data. The two method were questionnaire and interview. The reason for the use of interview was its flexibility and applicable to solving different research problem, information can easily be gotten from the respondent and with it, researcher can easily reach out to both literate and non-educated numbers of the area concerned. The reason from the use of questionnaire was time constraint and lack of adequate time or duration of some of the local government affairs to respond to interview. The parameters used to grouped the respondent are education gender, age, religion and occupation.</w:t>
      </w:r>
    </w:p>
    <w:p w:rsidR="003E2B2F" w:rsidRPr="00F13E4F" w:rsidRDefault="003E2B2F"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formula used to arrive at the percentage is given below as;</w:t>
      </w:r>
    </w:p>
    <w:p w:rsidR="003E2B2F" w:rsidRPr="00F13E4F" w:rsidRDefault="00765E13" w:rsidP="00AA6301">
      <w:pPr>
        <w:spacing w:beforeLines="20" w:afterLines="20" w:line="324" w:lineRule="auto"/>
        <w:ind w:firstLine="720"/>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6pt;margin-top:25.75pt;width:138.75pt;height:.75pt;z-index:251653120" o:connectortype="straight"/>
        </w:pict>
      </w:r>
      <w:r>
        <w:rPr>
          <w:rFonts w:ascii="Times New Roman" w:hAnsi="Times New Roman"/>
          <w:noProof/>
          <w:sz w:val="26"/>
          <w:szCs w:val="26"/>
        </w:rPr>
        <w:pict>
          <v:shape id="_x0000_s1027" type="#_x0000_t32" style="position:absolute;left:0;text-align:left;margin-left:263.25pt;margin-top:21.25pt;width:24pt;height:0;z-index:251654144" o:connectortype="straight"/>
        </w:pict>
      </w:r>
      <w:r w:rsidR="000878BB" w:rsidRPr="00F13E4F">
        <w:rPr>
          <w:rFonts w:ascii="Times New Roman" w:hAnsi="Times New Roman"/>
          <w:sz w:val="26"/>
          <w:szCs w:val="26"/>
        </w:rPr>
        <w:t>Number of Respondents</w:t>
      </w:r>
      <w:r w:rsidR="000878BB" w:rsidRPr="00F13E4F">
        <w:rPr>
          <w:rFonts w:ascii="Times New Roman" w:hAnsi="Times New Roman"/>
          <w:sz w:val="26"/>
          <w:szCs w:val="26"/>
        </w:rPr>
        <w:tab/>
      </w:r>
      <w:r w:rsidR="000878BB" w:rsidRPr="00F13E4F">
        <w:rPr>
          <w:rFonts w:ascii="Times New Roman" w:hAnsi="Times New Roman"/>
          <w:sz w:val="26"/>
          <w:szCs w:val="26"/>
        </w:rPr>
        <w:tab/>
      </w:r>
      <w:r w:rsidR="000878BB" w:rsidRPr="00F13E4F">
        <w:rPr>
          <w:rFonts w:ascii="Times New Roman" w:hAnsi="Times New Roman"/>
          <w:sz w:val="26"/>
          <w:szCs w:val="26"/>
        </w:rPr>
        <w:tab/>
        <w:t>x 100</w:t>
      </w:r>
    </w:p>
    <w:p w:rsidR="005B19A3" w:rsidRPr="00F13E4F" w:rsidRDefault="000878BB"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Total number of questionnaire returned    1</w:t>
      </w:r>
    </w:p>
    <w:p w:rsidR="000878BB" w:rsidRPr="00F13E4F" w:rsidRDefault="000878BB"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4.2</w:t>
      </w:r>
      <w:r w:rsidRPr="00F13E4F">
        <w:rPr>
          <w:rFonts w:ascii="Times New Roman" w:hAnsi="Times New Roman"/>
          <w:b/>
          <w:sz w:val="26"/>
          <w:szCs w:val="26"/>
        </w:rPr>
        <w:tab/>
        <w:t>BRIEF HISTORY OF OKE-ERO LOCAL GOVERNMENT</w:t>
      </w:r>
    </w:p>
    <w:p w:rsidR="000878BB" w:rsidRPr="00F13E4F" w:rsidRDefault="000878BB" w:rsidP="00AA6301">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During the federal military government of Gen. Sani Abacha, oke-ero government came into existence with the aim of meeting the demand of the people to increase the local government institution for the purpose of local development, transformation and improvement of service oke-ero local government was created from Ekiti Local Government area of kwara state in 1996 with headquarter at ILOFFA.</w:t>
      </w:r>
    </w:p>
    <w:p w:rsidR="000878BB" w:rsidRPr="00F13E4F" w:rsidRDefault="000878BB" w:rsidP="00AA6301">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It located at the kwara south constituency of kwara state, it share boundaries with Ekiti state and Ekiti local government of kwara state in the south west area, it also share boundaries with irepodun local government of kwara state area.</w:t>
      </w:r>
    </w:p>
    <w:p w:rsidR="000878BB" w:rsidRPr="00F13E4F" w:rsidRDefault="000878BB" w:rsidP="00AA6301">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According to the 1991 national population census, the total population of oke-ero local government area in thirty eight thousand, two hundred and ninety five (38,295) within this </w:t>
      </w:r>
      <w:r w:rsidRPr="00F13E4F">
        <w:rPr>
          <w:rFonts w:ascii="Times New Roman" w:hAnsi="Times New Roman"/>
          <w:sz w:val="26"/>
          <w:szCs w:val="26"/>
        </w:rPr>
        <w:lastRenderedPageBreak/>
        <w:t>total population</w:t>
      </w:r>
      <w:r w:rsidR="00002FC8" w:rsidRPr="00F13E4F">
        <w:rPr>
          <w:rFonts w:ascii="Times New Roman" w:hAnsi="Times New Roman"/>
          <w:sz w:val="26"/>
          <w:szCs w:val="26"/>
        </w:rPr>
        <w:t>, male is estimated eight hundred and sixty three (863) while the female counterpart estimated nineteen thousand four hundred and thirty two (19,432)</w:t>
      </w:r>
    </w:p>
    <w:p w:rsidR="00002FC8" w:rsidRPr="00F13E4F" w:rsidRDefault="00002FC8"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local government has three districts which are mention below:</w:t>
      </w:r>
    </w:p>
    <w:p w:rsidR="00002FC8" w:rsidRPr="00F13E4F" w:rsidRDefault="00002FC8" w:rsidP="00AA6301">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Iloffa – odowa districts</w:t>
      </w:r>
    </w:p>
    <w:p w:rsidR="00002FC8" w:rsidRPr="00F13E4F" w:rsidRDefault="00002FC8" w:rsidP="00AA6301">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Idofin districts and</w:t>
      </w:r>
    </w:p>
    <w:p w:rsidR="00002FC8" w:rsidRPr="00F13E4F" w:rsidRDefault="00002FC8" w:rsidP="00AA6301">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Ekan meye districts</w:t>
      </w:r>
    </w:p>
    <w:p w:rsidR="001D5123" w:rsidRPr="00F13E4F" w:rsidRDefault="00002F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9F223C" w:rsidRPr="00F13E4F">
        <w:rPr>
          <w:rFonts w:ascii="Times New Roman" w:hAnsi="Times New Roman"/>
          <w:sz w:val="26"/>
          <w:szCs w:val="26"/>
        </w:rPr>
        <w:tab/>
      </w:r>
      <w:r w:rsidRPr="00F13E4F">
        <w:rPr>
          <w:rFonts w:ascii="Times New Roman" w:hAnsi="Times New Roman"/>
          <w:sz w:val="26"/>
          <w:szCs w:val="26"/>
        </w:rPr>
        <w:t xml:space="preserve">The distance from stage capital to iloffa (LGA headquarters) is eighty four (84) kilometers; the weather condition in oke-ero local government is typical rain and dry season. The fact there is that the oke-ero local government give enjoying considerable amount of rainfall more than the nothing area, this is because it is situated at western </w:t>
      </w:r>
      <w:r w:rsidR="009F223C" w:rsidRPr="00F13E4F">
        <w:rPr>
          <w:rFonts w:ascii="Times New Roman" w:hAnsi="Times New Roman"/>
          <w:sz w:val="26"/>
          <w:szCs w:val="26"/>
        </w:rPr>
        <w:t xml:space="preserve">part, hamattan </w:t>
      </w:r>
      <w:r w:rsidRPr="00F13E4F">
        <w:rPr>
          <w:rFonts w:ascii="Times New Roman" w:hAnsi="Times New Roman"/>
          <w:sz w:val="26"/>
          <w:szCs w:val="26"/>
        </w:rPr>
        <w:t>however follow the reverse order.</w:t>
      </w:r>
    </w:p>
    <w:p w:rsidR="001D5123" w:rsidRPr="00F13E4F" w:rsidRDefault="009F223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SOCIAL SETTING OF OKE-ERO LOCAL GOVERNMENT</w:t>
      </w:r>
    </w:p>
    <w:p w:rsidR="009F223C" w:rsidRPr="00F13E4F" w:rsidRDefault="009F223C" w:rsidP="00AA6301">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The entire of majority of oke-ero local government area of kwara state are speaking Yoruba language, they are ethnical structure is mainly Yoruba.</w:t>
      </w:r>
    </w:p>
    <w:p w:rsidR="009F223C" w:rsidRPr="00F13E4F" w:rsidRDefault="009F223C"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culture of people are similar because they are all Yoruba speaking nation. They are ethnics rulling with kingdoms e.g obas: these obas serve as the leaders of living and non living and highly respectful because it regard as the god.</w:t>
      </w:r>
    </w:p>
    <w:p w:rsidR="006426B4" w:rsidRPr="00F13E4F" w:rsidRDefault="009F223C"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people practice difference of religions like Islam, Christianity and traditional religions. These traditional religion especially egungun and acrobatic displays are peculiar </w:t>
      </w:r>
      <w:r w:rsidR="006426B4" w:rsidRPr="00F13E4F">
        <w:rPr>
          <w:rFonts w:ascii="Times New Roman" w:hAnsi="Times New Roman"/>
          <w:sz w:val="26"/>
          <w:szCs w:val="26"/>
        </w:rPr>
        <w:t>to the parts of people in oke-ero local government, they are also common within these Yoruba speaking area of oke-ero . the deity worship festival, such as egun and sango festivals.</w:t>
      </w:r>
    </w:p>
    <w:p w:rsidR="006426B4" w:rsidRPr="00F13E4F" w:rsidRDefault="006426B4"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oke-ero local government is also noted for some works of art, which include pottery, weaving, dyeing, leather, embroidery and net making. The government agencies inchange of promoting arts and culture in the state are the kwara state tourism board and kwara state centre for art and culture and so far, they have done very well.</w:t>
      </w:r>
    </w:p>
    <w:p w:rsidR="006426B4" w:rsidRPr="00F13E4F" w:rsidRDefault="006426B4"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ECONOMIC SETTING OF OKE-ERO LOCAL GOVERNMENT</w:t>
      </w:r>
    </w:p>
    <w:p w:rsidR="00CC15ED" w:rsidRPr="00F13E4F" w:rsidRDefault="006426B4"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people of oke-ero local government are</w:t>
      </w:r>
      <w:r w:rsidR="00CC15ED" w:rsidRPr="00F13E4F">
        <w:rPr>
          <w:rFonts w:ascii="Times New Roman" w:hAnsi="Times New Roman"/>
          <w:sz w:val="26"/>
          <w:szCs w:val="26"/>
        </w:rPr>
        <w:t xml:space="preserve"> predominantly farmer. There product mostly for local consumption, example of their product include yam, cassava, maize and </w:t>
      </w:r>
      <w:r w:rsidR="00CC15ED" w:rsidRPr="00F13E4F">
        <w:rPr>
          <w:rFonts w:ascii="Times New Roman" w:hAnsi="Times New Roman"/>
          <w:sz w:val="26"/>
          <w:szCs w:val="26"/>
        </w:rPr>
        <w:lastRenderedPageBreak/>
        <w:t>cashew and feldspare. Those of these local product play significance role in the life of human in every community.</w:t>
      </w:r>
    </w:p>
    <w:p w:rsidR="009F223C" w:rsidRPr="00F13E4F" w:rsidRDefault="00CC15ED"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oke-ero local government also have mineral resources as granite and feldspare. People of oke-ero kingly from the selling of granite especially</w:t>
      </w:r>
      <w:r w:rsidR="001E789D" w:rsidRPr="00F13E4F">
        <w:rPr>
          <w:rFonts w:ascii="Times New Roman" w:hAnsi="Times New Roman"/>
          <w:sz w:val="26"/>
          <w:szCs w:val="26"/>
        </w:rPr>
        <w:t xml:space="preserve"> for construction</w:t>
      </w:r>
      <w:r w:rsidR="006426B4" w:rsidRPr="00F13E4F">
        <w:rPr>
          <w:rFonts w:ascii="Times New Roman" w:hAnsi="Times New Roman"/>
          <w:sz w:val="26"/>
          <w:szCs w:val="26"/>
        </w:rPr>
        <w:t xml:space="preserve"> </w:t>
      </w:r>
      <w:r w:rsidR="001E789D" w:rsidRPr="00F13E4F">
        <w:rPr>
          <w:rFonts w:ascii="Times New Roman" w:hAnsi="Times New Roman"/>
          <w:sz w:val="26"/>
          <w:szCs w:val="26"/>
        </w:rPr>
        <w:t>there are also tourism attraction that invites many people from different part of the local government area. State no vitality</w:t>
      </w:r>
    </w:p>
    <w:p w:rsidR="001E789D" w:rsidRPr="00F13E4F" w:rsidRDefault="001E789D"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 business activity connected with providing accommodation service and entertainment from people who are visiting a place for pleasure. A lot of revenue has been generated through these tourism; among the tourism centre in oke-ero are imole-boya rock shelter, odowa, and ero omola national fall in dofin igbana.</w:t>
      </w:r>
    </w:p>
    <w:p w:rsidR="001E789D" w:rsidRPr="00F13E4F" w:rsidRDefault="001E789D"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All these have play significance role in the life of human in oke-ero.</w:t>
      </w:r>
    </w:p>
    <w:p w:rsidR="001E789D" w:rsidRPr="00F13E4F" w:rsidRDefault="001E789D"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4.3</w:t>
      </w:r>
      <w:r w:rsidRPr="00F13E4F">
        <w:rPr>
          <w:rFonts w:ascii="Times New Roman" w:hAnsi="Times New Roman"/>
          <w:b/>
          <w:sz w:val="26"/>
          <w:szCs w:val="26"/>
        </w:rPr>
        <w:tab/>
        <w:t>PRESENTATION OF DATA</w:t>
      </w:r>
    </w:p>
    <w:p w:rsidR="001E789D" w:rsidRPr="00F13E4F" w:rsidRDefault="001E789D"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presentation have refers to the various means or information as relation to the respondents. Some question were distributed to the people of Illofa</w:t>
      </w:r>
      <w:r w:rsidR="00ED2C33" w:rsidRPr="00F13E4F">
        <w:rPr>
          <w:rFonts w:ascii="Times New Roman" w:hAnsi="Times New Roman"/>
          <w:sz w:val="26"/>
          <w:szCs w:val="26"/>
        </w:rPr>
        <w:t xml:space="preserve"> </w:t>
      </w:r>
      <w:r w:rsidRPr="00F13E4F">
        <w:rPr>
          <w:rFonts w:ascii="Times New Roman" w:hAnsi="Times New Roman"/>
          <w:sz w:val="26"/>
          <w:szCs w:val="26"/>
        </w:rPr>
        <w:t>-odo-owa districts to obtain</w:t>
      </w:r>
      <w:r w:rsidR="00ED2C33" w:rsidRPr="00F13E4F">
        <w:rPr>
          <w:rFonts w:ascii="Times New Roman" w:hAnsi="Times New Roman"/>
          <w:sz w:val="26"/>
          <w:szCs w:val="26"/>
        </w:rPr>
        <w:t xml:space="preserve"> their own view on the role of oke-ero local government toward the transformation of their community.</w:t>
      </w:r>
    </w:p>
    <w:p w:rsidR="00ED2C33" w:rsidRPr="00F13E4F" w:rsidRDefault="00ED2C33"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questionnaire was distributed randomly since the community is not large and random sampling is the best way to elicit correct and precise answer in an issue like this.</w:t>
      </w:r>
    </w:p>
    <w:p w:rsidR="00002FC8" w:rsidRPr="00F13E4F" w:rsidRDefault="00ED2C33"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questionnaire distributed were 120 and containing 24 question on the community transformation and local government out of 120 questionnaire distributed, 90 were returned. The data or answer collected are to be analyzed and presented using the percentage, the use of percentage is to test the relevance of the research questions to answer it.</w:t>
      </w:r>
    </w:p>
    <w:p w:rsidR="001D5123"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Questions; what are the total </w:t>
      </w:r>
      <w:r w:rsidR="000F0467" w:rsidRPr="00F13E4F">
        <w:rPr>
          <w:rFonts w:ascii="Times New Roman" w:hAnsi="Times New Roman"/>
          <w:sz w:val="26"/>
          <w:szCs w:val="26"/>
        </w:rPr>
        <w:t>numbers</w:t>
      </w:r>
      <w:r w:rsidRPr="00F13E4F">
        <w:rPr>
          <w:rFonts w:ascii="Times New Roman" w:hAnsi="Times New Roman"/>
          <w:sz w:val="26"/>
          <w:szCs w:val="26"/>
        </w:rPr>
        <w:t xml:space="preserve"> of sex who are living in the community?</w:t>
      </w:r>
    </w:p>
    <w:p w:rsidR="00E431C8" w:rsidRPr="00F13E4F" w:rsidRDefault="00E431C8"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1</w:t>
      </w:r>
      <w:r w:rsidRPr="00F13E4F">
        <w:rPr>
          <w:rFonts w:ascii="Times New Roman" w:hAnsi="Times New Roman"/>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E431C8" w:rsidRPr="00F13E4F" w:rsidTr="00A05089">
        <w:tc>
          <w:tcPr>
            <w:tcW w:w="3192" w:type="dxa"/>
          </w:tcPr>
          <w:p w:rsidR="00E431C8" w:rsidRPr="00F13E4F" w:rsidRDefault="00E431C8"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E431C8" w:rsidRPr="00F13E4F" w:rsidRDefault="00E431C8"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431C8" w:rsidRPr="00F13E4F" w:rsidRDefault="00E431C8"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431C8" w:rsidRPr="00F13E4F" w:rsidTr="00A05089">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Male</w:t>
            </w:r>
          </w:p>
        </w:tc>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44.4%</w:t>
            </w:r>
          </w:p>
        </w:tc>
      </w:tr>
      <w:tr w:rsidR="00E431C8" w:rsidRPr="00F13E4F" w:rsidTr="00A05089">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Female</w:t>
            </w:r>
          </w:p>
        </w:tc>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50</w:t>
            </w:r>
          </w:p>
        </w:tc>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55.6%</w:t>
            </w:r>
          </w:p>
        </w:tc>
      </w:tr>
      <w:tr w:rsidR="00E431C8" w:rsidRPr="00F13E4F" w:rsidTr="00A05089">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431C8" w:rsidRPr="00F13E4F" w:rsidRDefault="00E431C8"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lastRenderedPageBreak/>
        <w:t>So</w:t>
      </w:r>
      <w:r w:rsidR="0032218E">
        <w:rPr>
          <w:rFonts w:ascii="Times New Roman" w:hAnsi="Times New Roman"/>
          <w:sz w:val="26"/>
          <w:szCs w:val="26"/>
        </w:rPr>
        <w:t>urce:- Questionnaire survey 2025</w:t>
      </w:r>
    </w:p>
    <w:p w:rsidR="000F0467" w:rsidRPr="00F13E4F" w:rsidRDefault="000F0467"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among the 90 respondents, 44.4% are male while 55.6% are female.</w:t>
      </w:r>
    </w:p>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are the total numbers of marital status?</w:t>
      </w:r>
    </w:p>
    <w:p w:rsidR="000F0467" w:rsidRPr="00F13E4F" w:rsidRDefault="000F0467"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0F0467" w:rsidRPr="00F13E4F" w:rsidTr="00A05089">
        <w:tc>
          <w:tcPr>
            <w:tcW w:w="3192" w:type="dxa"/>
          </w:tcPr>
          <w:p w:rsidR="000F0467" w:rsidRPr="00F13E4F" w:rsidRDefault="000F0467"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F0467" w:rsidRPr="00F13E4F" w:rsidRDefault="000F0467"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F0467" w:rsidRPr="00F13E4F" w:rsidRDefault="000F0467"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0F0467" w:rsidRPr="00F13E4F" w:rsidTr="00A05089">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60</w:t>
            </w:r>
          </w:p>
        </w:tc>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66.3%</w:t>
            </w:r>
          </w:p>
        </w:tc>
      </w:tr>
      <w:tr w:rsidR="000F0467" w:rsidRPr="00F13E4F" w:rsidTr="00A05089">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33.7%</w:t>
            </w:r>
          </w:p>
        </w:tc>
      </w:tr>
      <w:tr w:rsidR="000F0467" w:rsidRPr="00F13E4F" w:rsidTr="00A05089">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0F0467" w:rsidRPr="00F13E4F" w:rsidRDefault="000F0467"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Table 2 shows that more than half of the people who respond are married. This shows the tables aboves that 66.3% are married while 33.7% are single but no divorc</w:t>
      </w:r>
      <w:r w:rsidR="00DD77D4" w:rsidRPr="00F13E4F">
        <w:rPr>
          <w:rFonts w:ascii="Times New Roman" w:hAnsi="Times New Roman"/>
          <w:sz w:val="26"/>
          <w:szCs w:val="26"/>
        </w:rPr>
        <w:t>ed</w:t>
      </w:r>
    </w:p>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DO YOU UNDERSTAND WHAT COMMUNITY TRANSFORMATION IS ?</w:t>
      </w:r>
    </w:p>
    <w:p w:rsidR="00DD77D4" w:rsidRPr="00F13E4F" w:rsidRDefault="00DD77D4"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DD77D4" w:rsidRPr="00F13E4F" w:rsidTr="00A05089">
        <w:tc>
          <w:tcPr>
            <w:tcW w:w="3192" w:type="dxa"/>
          </w:tcPr>
          <w:p w:rsidR="00DD77D4" w:rsidRPr="00F13E4F" w:rsidRDefault="00DD77D4"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DD77D4" w:rsidRPr="00F13E4F" w:rsidRDefault="00DD77D4"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DD77D4" w:rsidRPr="00F13E4F" w:rsidRDefault="00DD77D4"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DD77D4" w:rsidRPr="00F13E4F" w:rsidTr="00A05089">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DD77D4" w:rsidRPr="00F13E4F" w:rsidTr="00A05089">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DD77D4" w:rsidRPr="00F13E4F" w:rsidTr="00A05089">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5.7%</w:t>
            </w:r>
          </w:p>
        </w:tc>
      </w:tr>
      <w:tr w:rsidR="00DD77D4" w:rsidRPr="00F13E4F" w:rsidTr="00A05089">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DD77D4" w:rsidRPr="00F13E4F" w:rsidRDefault="00DD77D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0F0467" w:rsidRPr="00F13E4F" w:rsidRDefault="000F0467"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table above shows that 72.2% understand what the community transformation is while 22.2% do not understand </w:t>
      </w:r>
      <w:r w:rsidR="00DD77D4" w:rsidRPr="00F13E4F">
        <w:rPr>
          <w:rFonts w:ascii="Times New Roman" w:hAnsi="Times New Roman"/>
          <w:sz w:val="26"/>
          <w:szCs w:val="26"/>
        </w:rPr>
        <w:t xml:space="preserve"> and 6.6% do not responded to the Questionnaire distributed to them all which means they do not understand  </w:t>
      </w:r>
      <w:r w:rsidRPr="00F13E4F">
        <w:rPr>
          <w:rFonts w:ascii="Times New Roman" w:hAnsi="Times New Roman"/>
          <w:sz w:val="26"/>
          <w:szCs w:val="26"/>
        </w:rPr>
        <w:t>what means by community transformation.</w:t>
      </w:r>
    </w:p>
    <w:p w:rsidR="00874FC6" w:rsidRDefault="00874FC6" w:rsidP="00AA6301">
      <w:pPr>
        <w:spacing w:beforeLines="20" w:afterLines="20" w:line="324" w:lineRule="auto"/>
        <w:jc w:val="both"/>
        <w:rPr>
          <w:rFonts w:ascii="Times New Roman" w:hAnsi="Times New Roman"/>
          <w:b/>
          <w:sz w:val="26"/>
          <w:szCs w:val="26"/>
        </w:rPr>
      </w:pPr>
    </w:p>
    <w:p w:rsidR="00874FC6" w:rsidRDefault="00874FC6" w:rsidP="00AA6301">
      <w:pPr>
        <w:spacing w:beforeLines="20" w:afterLines="20" w:line="324" w:lineRule="auto"/>
        <w:jc w:val="both"/>
        <w:rPr>
          <w:rFonts w:ascii="Times New Roman" w:hAnsi="Times New Roman"/>
          <w:b/>
          <w:sz w:val="26"/>
          <w:szCs w:val="26"/>
        </w:rPr>
      </w:pPr>
    </w:p>
    <w:p w:rsidR="005B19A3" w:rsidRPr="00F13E4F" w:rsidRDefault="000F0467"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lastRenderedPageBreak/>
        <w:t>QUESTION: WHAT AGE GROUP OF THE PEOPLE BEST UNDERSTAND WHAT IS MEANT BY COMMUNITY TRANSFORMATION</w:t>
      </w:r>
    </w:p>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b/>
          <w:sz w:val="26"/>
          <w:szCs w:val="26"/>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E860FC" w:rsidRPr="00F13E4F" w:rsidTr="00A05089">
        <w:tc>
          <w:tcPr>
            <w:tcW w:w="3192" w:type="dxa"/>
          </w:tcPr>
          <w:p w:rsidR="00E860FC" w:rsidRPr="00F13E4F" w:rsidRDefault="00E860F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E860FC" w:rsidRPr="00F13E4F" w:rsidRDefault="00E860F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860FC" w:rsidRPr="00F13E4F" w:rsidRDefault="00386793"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860FC" w:rsidRPr="00F13E4F" w:rsidTr="00A05089">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18-21 years</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15</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16.21%</w:t>
            </w:r>
          </w:p>
        </w:tc>
      </w:tr>
      <w:tr w:rsidR="00E860FC" w:rsidRPr="00F13E4F" w:rsidTr="00A05089">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21-34 years</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38.3%</w:t>
            </w:r>
          </w:p>
        </w:tc>
      </w:tr>
      <w:tr w:rsidR="00E860FC" w:rsidRPr="00F13E4F" w:rsidTr="00A05089">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35-70 years</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45.5%</w:t>
            </w:r>
          </w:p>
        </w:tc>
      </w:tr>
      <w:tr w:rsidR="00E860FC" w:rsidRPr="00F13E4F" w:rsidTr="00A05089">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E860FC" w:rsidRPr="00F13E4F" w:rsidTr="00A05089">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860FC"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386793" w:rsidRPr="00F13E4F" w:rsidRDefault="00386793"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table shows that the groups of people that partake in community transformation are between the ages of 35-70 years since the responses shows that 45.5% against the year 38.3% for those between the ages of 21-34 years and 16.7% for those between the age of 18-20 years.</w:t>
      </w:r>
    </w:p>
    <w:p w:rsidR="00386793" w:rsidRPr="00F13E4F" w:rsidRDefault="00386793"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deducted from the above table that the adult understands what is meant by community transformation and care to know what all is about.</w:t>
      </w:r>
    </w:p>
    <w:p w:rsidR="005B19A3" w:rsidRPr="00F13E4F" w:rsidRDefault="00386793"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WHAT CLASS OF THE PEOPLE PARTICIPATE MORE IN COMMUNITY TRANSFORMATION?</w:t>
      </w:r>
    </w:p>
    <w:p w:rsidR="00386793" w:rsidRPr="00F13E4F" w:rsidRDefault="00386793"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386793" w:rsidRPr="00F13E4F" w:rsidTr="00A05089">
        <w:tc>
          <w:tcPr>
            <w:tcW w:w="3192" w:type="dxa"/>
          </w:tcPr>
          <w:p w:rsidR="00386793" w:rsidRPr="00F13E4F" w:rsidRDefault="00386793"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386793" w:rsidRPr="00F13E4F" w:rsidRDefault="00386793"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386793" w:rsidRPr="00F13E4F" w:rsidRDefault="00386793"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386793" w:rsidRPr="00F13E4F" w:rsidTr="00A05089">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Children</w:t>
            </w:r>
          </w:p>
        </w:tc>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386793"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386793" w:rsidRPr="00F13E4F" w:rsidTr="00A05089">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Young Adult</w:t>
            </w:r>
          </w:p>
        </w:tc>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386793"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386793" w:rsidRPr="00F13E4F" w:rsidTr="00A05089">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Adult</w:t>
            </w:r>
          </w:p>
        </w:tc>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386793"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386793" w:rsidRPr="00F13E4F" w:rsidTr="00A05089">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386793"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386793" w:rsidRPr="00F13E4F" w:rsidTr="00A05089">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386793" w:rsidRPr="00F13E4F" w:rsidRDefault="0038679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386793" w:rsidRPr="00F13E4F" w:rsidRDefault="00055EA3"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0F0467" w:rsidRPr="00F13E4F" w:rsidRDefault="000F0467"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lastRenderedPageBreak/>
        <w:t xml:space="preserve"> </w:t>
      </w:r>
      <w:r w:rsidR="004E316C" w:rsidRPr="00F13E4F">
        <w:rPr>
          <w:rFonts w:ascii="Times New Roman" w:hAnsi="Times New Roman"/>
          <w:sz w:val="26"/>
          <w:szCs w:val="26"/>
        </w:rPr>
        <w:tab/>
      </w:r>
      <w:r w:rsidR="00055EA3" w:rsidRPr="00F13E4F">
        <w:rPr>
          <w:rFonts w:ascii="Times New Roman" w:hAnsi="Times New Roman"/>
          <w:sz w:val="26"/>
          <w:szCs w:val="26"/>
        </w:rPr>
        <w:t>The above table contains what class of people participate in community transformation and indicate that the adult participate more in the transformation of the community.</w:t>
      </w:r>
    </w:p>
    <w:p w:rsidR="00055EA3" w:rsidRPr="00F13E4F" w:rsidRDefault="00055EA3"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5 indicates that of the 90 respondents who represent 72.2% agreed. That is the adult participate which 20 respondent who represent 22.2% said, it is the young adult aid 5 adult respondent who represent 5.6% said it is children that participate.</w:t>
      </w:r>
    </w:p>
    <w:p w:rsidR="00055EA3" w:rsidRPr="00F13E4F" w:rsidRDefault="00055EA3"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DOES YOUR LOCAL GOVERNMENT ASSIST IN THE TRANSFORMATION OF YOUR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2D7EAC" w:rsidRPr="00F13E4F" w:rsidTr="00A05089">
        <w:tc>
          <w:tcPr>
            <w:tcW w:w="3192" w:type="dxa"/>
          </w:tcPr>
          <w:p w:rsidR="002D7EAC" w:rsidRPr="00F13E4F" w:rsidRDefault="002D7EA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2D7EAC" w:rsidRPr="00F13E4F" w:rsidRDefault="002D7EA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2D7EAC" w:rsidRPr="00F13E4F" w:rsidRDefault="002D7EA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2D7EAC" w:rsidRPr="00F13E4F" w:rsidTr="00A05089">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75</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83.3%</w:t>
            </w:r>
          </w:p>
        </w:tc>
      </w:tr>
      <w:tr w:rsidR="002D7EAC" w:rsidRPr="00F13E4F" w:rsidTr="00A05089">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11.1%</w:t>
            </w:r>
          </w:p>
        </w:tc>
      </w:tr>
      <w:tr w:rsidR="002D7EAC" w:rsidRPr="00F13E4F" w:rsidTr="00A05089">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2D7EAC" w:rsidRPr="00F13E4F" w:rsidTr="00A05089">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2D7EAC" w:rsidRPr="00F13E4F" w:rsidRDefault="002D7EA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2D7EAC" w:rsidRPr="00F13E4F" w:rsidRDefault="002D7EAC"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that local government in the transformation of the community by 83.3% while 11.1% of the respondents show that local government does not assist the community and 5.6% do not respond at all, which means they don’t know who assists.</w:t>
      </w:r>
    </w:p>
    <w:p w:rsidR="001D5123" w:rsidRPr="00F13E4F" w:rsidRDefault="002D7EA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HAVE YOU EVER ATTENDED ANY ELECTION ON LOCAL GOVERNMENT AND ITS ROLE TOWARD COMMUNITY TRANSFORMATION?</w:t>
      </w:r>
    </w:p>
    <w:p w:rsidR="00FB4CAF" w:rsidRPr="00F13E4F" w:rsidRDefault="00FB4CAF"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FB4CAF" w:rsidRPr="00F13E4F" w:rsidTr="00A05089">
        <w:tc>
          <w:tcPr>
            <w:tcW w:w="3192" w:type="dxa"/>
          </w:tcPr>
          <w:p w:rsidR="00FB4CAF" w:rsidRPr="00F13E4F" w:rsidRDefault="00B372AE"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FB4CAF" w:rsidRPr="00F13E4F" w:rsidRDefault="00B372AE"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FB4CAF" w:rsidRPr="00F13E4F" w:rsidRDefault="00B372AE"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FB4CAF" w:rsidRPr="00F13E4F" w:rsidTr="00A05089">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38.9</w:t>
            </w:r>
          </w:p>
        </w:tc>
      </w:tr>
      <w:tr w:rsidR="00FB4CAF" w:rsidRPr="00F13E4F" w:rsidTr="00A05089">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25</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27.8</w:t>
            </w:r>
          </w:p>
        </w:tc>
      </w:tr>
      <w:tr w:rsidR="00FB4CAF" w:rsidRPr="00F13E4F" w:rsidTr="00A05089">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33.3</w:t>
            </w:r>
          </w:p>
        </w:tc>
      </w:tr>
      <w:tr w:rsidR="00FB4CAF" w:rsidRPr="00F13E4F" w:rsidTr="00A05089">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FB4CAF" w:rsidRPr="00F13E4F" w:rsidRDefault="00B372AE"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lastRenderedPageBreak/>
        <w:t xml:space="preserve">Source: Questionnaire survey  </w:t>
      </w:r>
      <w:r w:rsidR="0032218E">
        <w:rPr>
          <w:rFonts w:ascii="Times New Roman" w:hAnsi="Times New Roman"/>
          <w:sz w:val="26"/>
          <w:szCs w:val="26"/>
        </w:rPr>
        <w:t>2025</w:t>
      </w:r>
    </w:p>
    <w:p w:rsidR="00B372AE" w:rsidRPr="00F13E4F" w:rsidRDefault="00B372AE"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shows what of the 90 respondents, 38.9% said have attended lecture on community transformation while 27.8% claimed they have never attended any lecture and 33.3% are the percentage of the people who have not attended lectures on community transformation.</w:t>
      </w:r>
    </w:p>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QUESTION: HOW THE PEOPLE ASSIST IN THE TRANSFORMATION OF YOUR COMMUNITY</w:t>
      </w:r>
    </w:p>
    <w:p w:rsidR="00B372AE" w:rsidRPr="00F13E4F" w:rsidRDefault="00B372AE" w:rsidP="00AA6301">
      <w:pPr>
        <w:spacing w:beforeLines="20" w:afterLines="20"/>
        <w:jc w:val="both"/>
        <w:rPr>
          <w:rFonts w:ascii="Times New Roman" w:hAnsi="Times New Roman"/>
          <w:b/>
          <w:sz w:val="26"/>
          <w:szCs w:val="26"/>
        </w:rPr>
      </w:pPr>
      <w:r w:rsidRPr="00F13E4F">
        <w:rPr>
          <w:rFonts w:ascii="Times New Roman" w:hAnsi="Times New Roman"/>
          <w:b/>
          <w:sz w:val="26"/>
          <w:szCs w:val="26"/>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B372AE" w:rsidRPr="00F13E4F" w:rsidTr="00A05089">
        <w:tc>
          <w:tcPr>
            <w:tcW w:w="3192" w:type="dxa"/>
          </w:tcPr>
          <w:p w:rsidR="00B372AE" w:rsidRPr="00F13E4F" w:rsidRDefault="00B372AE" w:rsidP="00AA6301">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B372AE" w:rsidRPr="00F13E4F" w:rsidRDefault="00B372AE" w:rsidP="00AA6301">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372AE" w:rsidRPr="00F13E4F" w:rsidRDefault="00B372AE" w:rsidP="00AA6301">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372AE" w:rsidRPr="00F13E4F" w:rsidTr="00A05089">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Financial wise</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372AE" w:rsidRPr="00F13E4F" w:rsidTr="00A05089">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Labour wise</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372AE" w:rsidRPr="00F13E4F" w:rsidTr="00A05089">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372AE" w:rsidRPr="00F13E4F" w:rsidTr="00A05089">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372AE" w:rsidRPr="00F13E4F" w:rsidRDefault="00B372AE"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B372AE" w:rsidRPr="00F13E4F" w:rsidRDefault="00B372AE"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contains how the people assist in the transformation of your community which indicate that the people</w:t>
      </w:r>
      <w:r w:rsidR="004E316C" w:rsidRPr="00F13E4F">
        <w:rPr>
          <w:rFonts w:ascii="Times New Roman" w:hAnsi="Times New Roman"/>
          <w:sz w:val="26"/>
          <w:szCs w:val="26"/>
        </w:rPr>
        <w:t xml:space="preserve"> contribution is labour wise because 77.8% of the respondent answered labour wise while 22.2% said financial wise.</w:t>
      </w:r>
    </w:p>
    <w:p w:rsidR="004E316C" w:rsidRPr="00F13E4F" w:rsidRDefault="004E316C" w:rsidP="00AA6301">
      <w:pPr>
        <w:spacing w:beforeLines="20" w:afterLines="20"/>
        <w:jc w:val="both"/>
        <w:rPr>
          <w:rFonts w:ascii="Times New Roman" w:hAnsi="Times New Roman"/>
          <w:b/>
          <w:sz w:val="26"/>
          <w:szCs w:val="26"/>
        </w:rPr>
      </w:pPr>
      <w:r w:rsidRPr="00F13E4F">
        <w:rPr>
          <w:rFonts w:ascii="Times New Roman" w:hAnsi="Times New Roman"/>
          <w:b/>
          <w:sz w:val="26"/>
          <w:szCs w:val="26"/>
        </w:rPr>
        <w:t>QUESTION: HOW DO FEEL ABOUT EDUCATION?</w:t>
      </w:r>
    </w:p>
    <w:p w:rsidR="004E316C" w:rsidRPr="00F13E4F" w:rsidRDefault="004E316C" w:rsidP="00AA6301">
      <w:pPr>
        <w:spacing w:beforeLines="20" w:afterLines="20"/>
        <w:jc w:val="both"/>
        <w:rPr>
          <w:rFonts w:ascii="Times New Roman" w:hAnsi="Times New Roman"/>
          <w:b/>
          <w:sz w:val="26"/>
          <w:szCs w:val="26"/>
        </w:rPr>
      </w:pPr>
      <w:r w:rsidRPr="00F13E4F">
        <w:rPr>
          <w:rFonts w:ascii="Times New Roman" w:hAnsi="Times New Roman"/>
          <w:b/>
          <w:sz w:val="26"/>
          <w:szCs w:val="26"/>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4E316C" w:rsidRPr="00F13E4F" w:rsidTr="00A05089">
        <w:tc>
          <w:tcPr>
            <w:tcW w:w="3192" w:type="dxa"/>
          </w:tcPr>
          <w:p w:rsidR="004E316C" w:rsidRPr="00F13E4F" w:rsidRDefault="004E316C" w:rsidP="00AA6301">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4E316C" w:rsidRPr="00F13E4F" w:rsidRDefault="004E316C" w:rsidP="00AA6301">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4E316C" w:rsidRPr="00F13E4F" w:rsidRDefault="004E316C" w:rsidP="00AA6301">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4E316C" w:rsidRPr="00F13E4F" w:rsidTr="00A05089">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Beneficial </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r w:rsidR="004E316C" w:rsidRPr="00F13E4F" w:rsidTr="00A05089">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Not Beneficial</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4E316C" w:rsidRPr="00F13E4F" w:rsidRDefault="004E316C"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4E316C" w:rsidRPr="00F13E4F" w:rsidRDefault="004E316C" w:rsidP="00874FC6">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Education in the community is beneficial since all the respondents agreed to it. They know education is the back-bone of economy.</w:t>
      </w:r>
      <w:r w:rsidR="00874FC6">
        <w:rPr>
          <w:rFonts w:ascii="Times New Roman" w:hAnsi="Times New Roman"/>
          <w:sz w:val="26"/>
          <w:szCs w:val="26"/>
        </w:rPr>
        <w:t xml:space="preserve"> </w:t>
      </w:r>
      <w:r w:rsidRPr="00F13E4F">
        <w:rPr>
          <w:rFonts w:ascii="Times New Roman" w:hAnsi="Times New Roman"/>
          <w:sz w:val="26"/>
          <w:szCs w:val="26"/>
        </w:rPr>
        <w:t>This goes to confirm writing of brawell bakes w</w:t>
      </w:r>
      <w:r w:rsidR="000B17B4" w:rsidRPr="00F13E4F">
        <w:rPr>
          <w:rFonts w:ascii="Times New Roman" w:hAnsi="Times New Roman"/>
          <w:sz w:val="26"/>
          <w:szCs w:val="26"/>
        </w:rPr>
        <w:t>ho define community transformation as an educational process, it is not better road, better light, pipe water but something of material that gives satisfaction to the people.</w:t>
      </w:r>
    </w:p>
    <w:p w:rsidR="001D5123" w:rsidRPr="00F13E4F" w:rsidRDefault="000B17B4" w:rsidP="00AA6301">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QUESTION: HOW EDUCATION ARE THEY?</w:t>
      </w:r>
    </w:p>
    <w:p w:rsidR="000B17B4" w:rsidRPr="00F13E4F" w:rsidRDefault="000B17B4" w:rsidP="00AA6301">
      <w:pPr>
        <w:spacing w:beforeLines="20" w:afterLines="20"/>
        <w:jc w:val="both"/>
        <w:rPr>
          <w:rFonts w:ascii="Times New Roman" w:hAnsi="Times New Roman"/>
          <w:b/>
          <w:sz w:val="26"/>
          <w:szCs w:val="26"/>
        </w:rPr>
      </w:pPr>
      <w:r w:rsidRPr="00F13E4F">
        <w:rPr>
          <w:rFonts w:ascii="Times New Roman" w:hAnsi="Times New Roman"/>
          <w:b/>
          <w:sz w:val="26"/>
          <w:szCs w:val="26"/>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0B17B4" w:rsidRPr="00F13E4F" w:rsidTr="00A05089">
        <w:tc>
          <w:tcPr>
            <w:tcW w:w="3192" w:type="dxa"/>
          </w:tcPr>
          <w:p w:rsidR="000B17B4" w:rsidRPr="00F13E4F" w:rsidRDefault="000B17B4" w:rsidP="00AA6301">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B17B4" w:rsidRPr="00F13E4F" w:rsidRDefault="000B17B4" w:rsidP="00AA6301">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B17B4" w:rsidRPr="00F13E4F" w:rsidRDefault="000B17B4" w:rsidP="00AA6301">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0B17B4" w:rsidRPr="00F13E4F" w:rsidTr="00A05089">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Primary school</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15</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16.7%</w:t>
            </w:r>
          </w:p>
        </w:tc>
      </w:tr>
      <w:tr w:rsidR="000B17B4" w:rsidRPr="00F13E4F" w:rsidTr="00A05089">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Secondary school</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50</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55.6%</w:t>
            </w:r>
          </w:p>
        </w:tc>
      </w:tr>
      <w:tr w:rsidR="000B17B4" w:rsidRPr="00F13E4F" w:rsidTr="00A05089">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Higher institution</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0B17B4" w:rsidRPr="00F13E4F" w:rsidTr="00A05089">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5</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5.5%</w:t>
            </w:r>
          </w:p>
        </w:tc>
      </w:tr>
      <w:tr w:rsidR="000B17B4" w:rsidRPr="00F13E4F" w:rsidTr="00A05089">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0B17B4" w:rsidRPr="00F13E4F" w:rsidRDefault="000B17B4"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0B17B4" w:rsidRPr="00F13E4F" w:rsidRDefault="000B17B4"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cases how educated the people are, 55.6% indicate secondary school level which means more people have attended upto secondary school level while 22.2% for higher institution, 16.7% for primary school only and 5.5% never indicate whether they have attended any school or not.</w:t>
      </w:r>
    </w:p>
    <w:p w:rsidR="005B19A3" w:rsidRPr="00F13E4F" w:rsidRDefault="000B17B4" w:rsidP="00AA6301">
      <w:pPr>
        <w:spacing w:beforeLines="20" w:afterLines="20"/>
        <w:jc w:val="both"/>
        <w:rPr>
          <w:rFonts w:ascii="Times New Roman" w:hAnsi="Times New Roman"/>
          <w:b/>
          <w:sz w:val="26"/>
          <w:szCs w:val="26"/>
        </w:rPr>
      </w:pPr>
      <w:r w:rsidRPr="00F13E4F">
        <w:rPr>
          <w:rFonts w:ascii="Times New Roman" w:hAnsi="Times New Roman"/>
          <w:b/>
          <w:sz w:val="26"/>
          <w:szCs w:val="26"/>
        </w:rPr>
        <w:t>Question: DOES ADULT</w:t>
      </w:r>
      <w:r w:rsidR="00B44DCA" w:rsidRPr="00F13E4F">
        <w:rPr>
          <w:rFonts w:ascii="Times New Roman" w:hAnsi="Times New Roman"/>
          <w:b/>
          <w:sz w:val="26"/>
          <w:szCs w:val="26"/>
        </w:rPr>
        <w:t xml:space="preserve"> EDUCATION EXIST?</w:t>
      </w:r>
    </w:p>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B44DCA" w:rsidRPr="00F13E4F" w:rsidTr="00A05089">
        <w:tc>
          <w:tcPr>
            <w:tcW w:w="3192" w:type="dxa"/>
          </w:tcPr>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Yes</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No</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B44DCA" w:rsidRPr="00F13E4F" w:rsidRDefault="00B44DCA"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adult education exist in community. This is because from the questionnaire distributed 77.8% of the respondents feel that adult education exist answer at are, this means they are ignorant or do not understand the age of the people who are supposed to attend adult education.</w:t>
      </w:r>
    </w:p>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B44DCA" w:rsidRPr="00F13E4F" w:rsidTr="00A05089">
        <w:tc>
          <w:tcPr>
            <w:tcW w:w="3192" w:type="dxa"/>
          </w:tcPr>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AA6301">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Good</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Bad</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lastRenderedPageBreak/>
              <w:t>Waste of money</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44DCA" w:rsidRPr="00F13E4F" w:rsidTr="00A05089">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32218E">
        <w:rPr>
          <w:rFonts w:ascii="Times New Roman" w:hAnsi="Times New Roman"/>
          <w:sz w:val="26"/>
          <w:szCs w:val="26"/>
        </w:rPr>
        <w:t>2025</w:t>
      </w:r>
    </w:p>
    <w:p w:rsidR="00B44DCA" w:rsidRPr="00F13E4F" w:rsidRDefault="00B44DCA"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number of respondent on how the community feel about women</w:t>
      </w:r>
      <w:r w:rsidR="00837D08" w:rsidRPr="00F13E4F">
        <w:rPr>
          <w:rFonts w:ascii="Times New Roman" w:hAnsi="Times New Roman"/>
          <w:sz w:val="26"/>
          <w:szCs w:val="26"/>
        </w:rPr>
        <w:t xml:space="preserve"> education, 77.8% are in support of women education while 22.2% feel it is a waste of money, this shows that the 22.2% respondent believe in early marriage</w:t>
      </w:r>
      <w:r w:rsidR="00C95020" w:rsidRPr="00F13E4F">
        <w:rPr>
          <w:rFonts w:ascii="Times New Roman" w:hAnsi="Times New Roman"/>
          <w:sz w:val="26"/>
          <w:szCs w:val="26"/>
        </w:rPr>
        <w:t>.</w:t>
      </w:r>
    </w:p>
    <w:p w:rsidR="001D5123" w:rsidRPr="00F13E4F" w:rsidRDefault="00C95020" w:rsidP="00AA6301">
      <w:pPr>
        <w:spacing w:beforeLines="20" w:afterLines="20"/>
        <w:jc w:val="both"/>
        <w:rPr>
          <w:rFonts w:ascii="Times New Roman" w:hAnsi="Times New Roman"/>
          <w:b/>
          <w:sz w:val="26"/>
          <w:szCs w:val="26"/>
        </w:rPr>
      </w:pPr>
      <w:r w:rsidRPr="00F13E4F">
        <w:rPr>
          <w:rFonts w:ascii="Times New Roman" w:hAnsi="Times New Roman"/>
          <w:b/>
          <w:sz w:val="26"/>
          <w:szCs w:val="26"/>
        </w:rPr>
        <w:t>Question: WHAT FORM OF AGRICULTURE DO THEY PRACTICE?</w:t>
      </w:r>
    </w:p>
    <w:p w:rsidR="00C95020" w:rsidRPr="00F13E4F" w:rsidRDefault="00C95020" w:rsidP="00AA6301">
      <w:pPr>
        <w:spacing w:beforeLines="20" w:afterLines="20"/>
        <w:jc w:val="both"/>
        <w:rPr>
          <w:rFonts w:ascii="Times New Roman" w:hAnsi="Times New Roman"/>
          <w:b/>
          <w:sz w:val="26"/>
          <w:szCs w:val="26"/>
        </w:rPr>
      </w:pPr>
      <w:r w:rsidRPr="00F13E4F">
        <w:rPr>
          <w:rFonts w:ascii="Times New Roman" w:hAnsi="Times New Roman"/>
          <w:b/>
          <w:sz w:val="26"/>
          <w:szCs w:val="26"/>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95020" w:rsidRPr="00F13E4F" w:rsidTr="00A05089">
        <w:tc>
          <w:tcPr>
            <w:tcW w:w="3192" w:type="dxa"/>
          </w:tcPr>
          <w:p w:rsidR="00C95020" w:rsidRPr="00F13E4F" w:rsidRDefault="00C95020" w:rsidP="00AA6301">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C95020" w:rsidRPr="00F13E4F" w:rsidRDefault="00C95020" w:rsidP="00AA6301">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C95020" w:rsidRPr="00F13E4F" w:rsidRDefault="00C95020" w:rsidP="00AA6301">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Farming</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Poultry </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Ranching </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Sources: Questionnaire survey </w:t>
      </w:r>
      <w:r w:rsidR="0032218E">
        <w:rPr>
          <w:rFonts w:ascii="Times New Roman" w:hAnsi="Times New Roman"/>
          <w:sz w:val="26"/>
          <w:szCs w:val="26"/>
        </w:rPr>
        <w:t>2025</w:t>
      </w:r>
    </w:p>
    <w:p w:rsidR="00C95020" w:rsidRPr="00F13E4F" w:rsidRDefault="00C95020"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that farming is the predominant occupation of the people; this is because 77.8% participate in poultry livestock and none in ranching.</w:t>
      </w:r>
    </w:p>
    <w:p w:rsidR="00C95020" w:rsidRPr="00F13E4F" w:rsidRDefault="00C95020"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TYPE OF FARMING IS COMMON?</w:t>
      </w:r>
    </w:p>
    <w:p w:rsidR="00C95020" w:rsidRPr="00F13E4F" w:rsidRDefault="00C95020" w:rsidP="00AA6301">
      <w:pPr>
        <w:spacing w:beforeLines="20" w:afterLines="20"/>
        <w:jc w:val="both"/>
        <w:rPr>
          <w:rFonts w:ascii="Times New Roman" w:hAnsi="Times New Roman"/>
          <w:b/>
          <w:sz w:val="26"/>
          <w:szCs w:val="26"/>
        </w:rPr>
      </w:pPr>
      <w:r w:rsidRPr="00F13E4F">
        <w:rPr>
          <w:rFonts w:ascii="Times New Roman" w:hAnsi="Times New Roman"/>
          <w:b/>
          <w:sz w:val="26"/>
          <w:szCs w:val="26"/>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Responses</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No of Questionnaire</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Percentage </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Large scale</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25</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27.8%</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Small scale</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65</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72.2%</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Sources: Questionnaire survey </w:t>
      </w:r>
      <w:r w:rsidR="0032218E">
        <w:rPr>
          <w:rFonts w:ascii="Times New Roman" w:hAnsi="Times New Roman"/>
          <w:sz w:val="26"/>
          <w:szCs w:val="26"/>
        </w:rPr>
        <w:t>2025</w:t>
      </w:r>
    </w:p>
    <w:p w:rsidR="00C95020" w:rsidRPr="00F13E4F" w:rsidRDefault="00C95020"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responses on what type of farming is common. It shows in the table that 72.2% of the majority of the people in the community farm on small scale</w:t>
      </w:r>
      <w:r w:rsidR="00955CEA" w:rsidRPr="00F13E4F">
        <w:rPr>
          <w:rFonts w:ascii="Times New Roman" w:hAnsi="Times New Roman"/>
          <w:sz w:val="26"/>
          <w:szCs w:val="26"/>
        </w:rPr>
        <w:t xml:space="preserve"> which 27.8% are those engaged in large scale.</w:t>
      </w:r>
    </w:p>
    <w:p w:rsidR="00874FC6" w:rsidRDefault="00874FC6" w:rsidP="00AA6301">
      <w:pPr>
        <w:spacing w:beforeLines="20" w:afterLines="20" w:line="324" w:lineRule="auto"/>
        <w:jc w:val="both"/>
        <w:rPr>
          <w:rFonts w:ascii="Times New Roman" w:hAnsi="Times New Roman"/>
          <w:b/>
          <w:sz w:val="26"/>
          <w:szCs w:val="26"/>
        </w:rPr>
      </w:pPr>
    </w:p>
    <w:p w:rsidR="00955CEA" w:rsidRPr="00F13E4F" w:rsidRDefault="00955CEA"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lastRenderedPageBreak/>
        <w:t>4.4</w:t>
      </w:r>
      <w:r w:rsidRPr="00F13E4F">
        <w:rPr>
          <w:rFonts w:ascii="Times New Roman" w:hAnsi="Times New Roman"/>
          <w:b/>
          <w:sz w:val="26"/>
          <w:szCs w:val="26"/>
        </w:rPr>
        <w:tab/>
        <w:t>ANALYSIS OF DATA</w:t>
      </w:r>
    </w:p>
    <w:p w:rsidR="00955CEA" w:rsidRPr="00F13E4F" w:rsidRDefault="00955CEA"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analysis of data has to do with analyzing the number of dispersed or distributed questionnaire against those of the number of returned questionnaire, although the total number of distributed questionnaire was 120 copies but at end, only 93 were returned as a result of limited time on the part of the researcher to follow up the distributed questionnaire.</w:t>
      </w:r>
    </w:p>
    <w:p w:rsidR="00955CEA" w:rsidRPr="00F13E4F" w:rsidRDefault="00955CEA"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Therefore analysis of data were centered on the number of returned questionnaire which is 93 copies. The table below shows the graphical analysis of the data or the information got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3192"/>
        <w:gridCol w:w="3192"/>
      </w:tblGrid>
      <w:tr w:rsidR="00955CEA" w:rsidRPr="00F13E4F" w:rsidTr="00A05089">
        <w:tc>
          <w:tcPr>
            <w:tcW w:w="3192" w:type="dxa"/>
          </w:tcPr>
          <w:p w:rsidR="00955CEA" w:rsidRPr="00F13E4F" w:rsidRDefault="00955CEA" w:rsidP="00AA6301">
            <w:pPr>
              <w:spacing w:beforeLines="20" w:afterLines="20"/>
              <w:jc w:val="both"/>
              <w:rPr>
                <w:rFonts w:ascii="Times New Roman" w:hAnsi="Times New Roman"/>
                <w:b/>
                <w:sz w:val="26"/>
                <w:szCs w:val="26"/>
              </w:rPr>
            </w:pPr>
            <w:r w:rsidRPr="00F13E4F">
              <w:rPr>
                <w:rFonts w:ascii="Times New Roman" w:hAnsi="Times New Roman"/>
                <w:b/>
                <w:sz w:val="26"/>
                <w:szCs w:val="26"/>
              </w:rPr>
              <w:t>Number of Questionnaire</w:t>
            </w:r>
          </w:p>
        </w:tc>
        <w:tc>
          <w:tcPr>
            <w:tcW w:w="3192" w:type="dxa"/>
          </w:tcPr>
          <w:p w:rsidR="00955CEA" w:rsidRPr="00F13E4F" w:rsidRDefault="00955CEA" w:rsidP="00AA6301">
            <w:pPr>
              <w:spacing w:beforeLines="20" w:afterLines="20"/>
              <w:jc w:val="both"/>
              <w:rPr>
                <w:rFonts w:ascii="Times New Roman" w:hAnsi="Times New Roman"/>
                <w:b/>
                <w:sz w:val="26"/>
                <w:szCs w:val="26"/>
              </w:rPr>
            </w:pPr>
            <w:r w:rsidRPr="00F13E4F">
              <w:rPr>
                <w:rFonts w:ascii="Times New Roman" w:hAnsi="Times New Roman"/>
                <w:b/>
                <w:sz w:val="26"/>
                <w:szCs w:val="26"/>
              </w:rPr>
              <w:t>Number of Respondent</w:t>
            </w:r>
          </w:p>
        </w:tc>
        <w:tc>
          <w:tcPr>
            <w:tcW w:w="3192" w:type="dxa"/>
          </w:tcPr>
          <w:p w:rsidR="00955CEA" w:rsidRPr="00F13E4F" w:rsidRDefault="00955CEA" w:rsidP="00AA6301">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955CEA" w:rsidRPr="00F13E4F" w:rsidTr="00A05089">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Number of returned questionnaire</w:t>
            </w:r>
          </w:p>
        </w:tc>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93</w:t>
            </w:r>
          </w:p>
        </w:tc>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77.5%</w:t>
            </w:r>
          </w:p>
        </w:tc>
      </w:tr>
      <w:tr w:rsidR="00955CEA" w:rsidRPr="00F13E4F" w:rsidTr="00A05089">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Number of non returned questionnaire</w:t>
            </w:r>
          </w:p>
        </w:tc>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27</w:t>
            </w:r>
          </w:p>
        </w:tc>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22.5%</w:t>
            </w:r>
          </w:p>
        </w:tc>
      </w:tr>
      <w:tr w:rsidR="00955CEA" w:rsidRPr="00F13E4F" w:rsidTr="00A05089">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120</w:t>
            </w:r>
          </w:p>
        </w:tc>
        <w:tc>
          <w:tcPr>
            <w:tcW w:w="3192" w:type="dxa"/>
          </w:tcPr>
          <w:p w:rsidR="00955CEA" w:rsidRPr="00F13E4F" w:rsidRDefault="00955CEA" w:rsidP="00AA6301">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3F3ACC" w:rsidRPr="00F13E4F" w:rsidRDefault="003F3ACC"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4.5</w:t>
      </w:r>
      <w:r w:rsidRPr="00F13E4F">
        <w:rPr>
          <w:rFonts w:ascii="Times New Roman" w:hAnsi="Times New Roman"/>
          <w:b/>
          <w:sz w:val="26"/>
          <w:szCs w:val="26"/>
        </w:rPr>
        <w:tab/>
        <w:t>TESTING OF HYPOTHESIS</w:t>
      </w:r>
    </w:p>
    <w:p w:rsidR="003F3ACC" w:rsidRPr="00F13E4F" w:rsidRDefault="003F3ACC"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is a method of making decision using data whether from a controlled experiment or an observational study (rust controlled), Ronald Fisher.</w:t>
      </w:r>
    </w:p>
    <w:p w:rsidR="003F3ACC" w:rsidRPr="00F13E4F" w:rsidRDefault="003F3ACC"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Hypothesis testing is sometimes called confirmation data analysis in contrast to exploiters data analysis.</w:t>
      </w:r>
    </w:p>
    <w:p w:rsidR="003F3ACC" w:rsidRPr="00F13E4F" w:rsidRDefault="003F3ACC"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uses of hypothesis testing is deciding whether experimental results contain enough information to cast doubt on conventional wisdom.</w:t>
      </w:r>
    </w:p>
    <w:p w:rsidR="003F3ACC" w:rsidRPr="00F13E4F" w:rsidRDefault="003F3ACC" w:rsidP="00AA6301">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Therefore, the hypothesis test the researcher use is simple hypothesis, simple hypothesis means any hypothesis which specifies the population distribution completely, for simple hypothesis, this is the test probability of incorrect rejecting the null hypothesis.</w:t>
      </w:r>
    </w:p>
    <w:p w:rsidR="003F3ACC" w:rsidRPr="00F13E4F" w:rsidRDefault="003F3AC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Below is the testing hypothesis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2668"/>
        <w:gridCol w:w="3146"/>
      </w:tblGrid>
      <w:tr w:rsidR="003F3ACC" w:rsidRPr="00F13E4F" w:rsidTr="004C3699">
        <w:tc>
          <w:tcPr>
            <w:tcW w:w="3618" w:type="dxa"/>
          </w:tcPr>
          <w:p w:rsidR="003F3ACC" w:rsidRPr="00F13E4F" w:rsidRDefault="003F3ACC" w:rsidP="00AA6301">
            <w:pPr>
              <w:spacing w:beforeLines="20" w:afterLines="20"/>
              <w:jc w:val="both"/>
              <w:rPr>
                <w:rFonts w:ascii="Times New Roman" w:hAnsi="Times New Roman"/>
                <w:sz w:val="26"/>
                <w:szCs w:val="26"/>
              </w:rPr>
            </w:pPr>
          </w:p>
          <w:p w:rsidR="003F3ACC" w:rsidRPr="00F13E4F" w:rsidRDefault="003F3ACC" w:rsidP="00AA6301">
            <w:pPr>
              <w:spacing w:beforeLines="20" w:afterLines="20"/>
              <w:jc w:val="both"/>
              <w:rPr>
                <w:rFonts w:ascii="Times New Roman" w:hAnsi="Times New Roman"/>
                <w:sz w:val="26"/>
                <w:szCs w:val="26"/>
              </w:rPr>
            </w:pPr>
          </w:p>
        </w:tc>
        <w:tc>
          <w:tcPr>
            <w:tcW w:w="2668" w:type="dxa"/>
          </w:tcPr>
          <w:p w:rsidR="003F3ACC" w:rsidRPr="00F13E4F" w:rsidRDefault="003F3ACC" w:rsidP="00AA6301">
            <w:pPr>
              <w:spacing w:beforeLines="20" w:afterLines="20"/>
              <w:jc w:val="both"/>
              <w:rPr>
                <w:rFonts w:ascii="Times New Roman" w:hAnsi="Times New Roman"/>
                <w:sz w:val="26"/>
                <w:szCs w:val="26"/>
              </w:rPr>
            </w:pPr>
            <w:r w:rsidRPr="00F13E4F">
              <w:rPr>
                <w:rFonts w:ascii="Times New Roman" w:hAnsi="Times New Roman"/>
                <w:sz w:val="26"/>
                <w:szCs w:val="26"/>
              </w:rPr>
              <w:t>Null hypothesis (HO) is true, oke-ero transformed communities</w:t>
            </w:r>
          </w:p>
        </w:tc>
        <w:tc>
          <w:tcPr>
            <w:tcW w:w="3146" w:type="dxa"/>
          </w:tcPr>
          <w:p w:rsidR="003F3ACC" w:rsidRPr="00F13E4F" w:rsidRDefault="003F3ACC" w:rsidP="00AA6301">
            <w:pPr>
              <w:spacing w:beforeLines="20" w:afterLines="20"/>
              <w:jc w:val="both"/>
              <w:rPr>
                <w:rFonts w:ascii="Times New Roman" w:hAnsi="Times New Roman"/>
                <w:sz w:val="26"/>
                <w:szCs w:val="26"/>
              </w:rPr>
            </w:pPr>
            <w:r w:rsidRPr="00F13E4F">
              <w:rPr>
                <w:rFonts w:ascii="Times New Roman" w:hAnsi="Times New Roman"/>
                <w:sz w:val="26"/>
                <w:szCs w:val="26"/>
              </w:rPr>
              <w:t>Alternative hypothesis (HI) is true</w:t>
            </w:r>
            <w:r w:rsidR="0078586A" w:rsidRPr="00F13E4F">
              <w:rPr>
                <w:rFonts w:ascii="Times New Roman" w:hAnsi="Times New Roman"/>
                <w:sz w:val="26"/>
                <w:szCs w:val="26"/>
              </w:rPr>
              <w:t>, oke-ero not transformed communities</w:t>
            </w:r>
          </w:p>
        </w:tc>
      </w:tr>
      <w:tr w:rsidR="003F3ACC" w:rsidRPr="00F13E4F" w:rsidTr="004C3699">
        <w:tc>
          <w:tcPr>
            <w:tcW w:w="3618" w:type="dxa"/>
          </w:tcPr>
          <w:p w:rsidR="003F3ACC" w:rsidRPr="00F13E4F" w:rsidRDefault="0078586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Accept null hypothesis succeed  </w:t>
            </w:r>
          </w:p>
        </w:tc>
        <w:tc>
          <w:tcPr>
            <w:tcW w:w="2668" w:type="dxa"/>
          </w:tcPr>
          <w:p w:rsidR="003F3ACC" w:rsidRPr="00F13E4F" w:rsidRDefault="0078586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c>
          <w:tcPr>
            <w:tcW w:w="3146" w:type="dxa"/>
          </w:tcPr>
          <w:p w:rsidR="003F3ACC" w:rsidRPr="00F13E4F" w:rsidRDefault="0078586A" w:rsidP="00AA6301">
            <w:pPr>
              <w:spacing w:beforeLines="20" w:afterLines="20"/>
              <w:jc w:val="both"/>
              <w:rPr>
                <w:rFonts w:ascii="Times New Roman" w:hAnsi="Times New Roman"/>
                <w:sz w:val="26"/>
                <w:szCs w:val="26"/>
              </w:rPr>
            </w:pPr>
            <w:r w:rsidRPr="00F13E4F">
              <w:rPr>
                <w:rFonts w:ascii="Times New Roman" w:hAnsi="Times New Roman"/>
                <w:sz w:val="26"/>
                <w:szCs w:val="26"/>
              </w:rPr>
              <w:t>Disagreed</w:t>
            </w:r>
          </w:p>
        </w:tc>
      </w:tr>
      <w:tr w:rsidR="003F3ACC" w:rsidRPr="00F13E4F" w:rsidTr="004C3699">
        <w:tc>
          <w:tcPr>
            <w:tcW w:w="3618" w:type="dxa"/>
          </w:tcPr>
          <w:p w:rsidR="003F3ACC" w:rsidRPr="00F13E4F" w:rsidRDefault="0078586A" w:rsidP="00AA6301">
            <w:pPr>
              <w:spacing w:beforeLines="20" w:afterLines="20"/>
              <w:jc w:val="both"/>
              <w:rPr>
                <w:rFonts w:ascii="Times New Roman" w:hAnsi="Times New Roman"/>
                <w:sz w:val="26"/>
                <w:szCs w:val="26"/>
              </w:rPr>
            </w:pPr>
            <w:r w:rsidRPr="00F13E4F">
              <w:rPr>
                <w:rFonts w:ascii="Times New Roman" w:hAnsi="Times New Roman"/>
                <w:sz w:val="26"/>
                <w:szCs w:val="26"/>
              </w:rPr>
              <w:lastRenderedPageBreak/>
              <w:t>Reject null hypothesis failed</w:t>
            </w:r>
          </w:p>
        </w:tc>
        <w:tc>
          <w:tcPr>
            <w:tcW w:w="2668" w:type="dxa"/>
          </w:tcPr>
          <w:p w:rsidR="003F3ACC" w:rsidRPr="00F13E4F" w:rsidRDefault="0078586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Disagreed </w:t>
            </w:r>
          </w:p>
        </w:tc>
        <w:tc>
          <w:tcPr>
            <w:tcW w:w="3146" w:type="dxa"/>
          </w:tcPr>
          <w:p w:rsidR="003F3ACC" w:rsidRPr="00F13E4F" w:rsidRDefault="0078586A" w:rsidP="00AA6301">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r>
    </w:tbl>
    <w:p w:rsidR="003F3ACC" w:rsidRPr="00F13E4F" w:rsidRDefault="003F3ACC"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78586A" w:rsidRPr="00F13E4F">
        <w:rPr>
          <w:rFonts w:ascii="Times New Roman" w:hAnsi="Times New Roman"/>
          <w:sz w:val="26"/>
          <w:szCs w:val="26"/>
        </w:rPr>
        <w:t>From the above table, one can deduct</w:t>
      </w:r>
      <w:r w:rsidR="00777B89" w:rsidRPr="00F13E4F">
        <w:rPr>
          <w:rFonts w:ascii="Times New Roman" w:hAnsi="Times New Roman"/>
          <w:sz w:val="26"/>
          <w:szCs w:val="26"/>
        </w:rPr>
        <w:t>ed that, a test can be regarded as either or both of the two decision process disagreed vs agreed or evidence vs a threshold (beyond reasonable double).</w:t>
      </w:r>
    </w:p>
    <w:p w:rsidR="00777B89" w:rsidRPr="00F13E4F" w:rsidRDefault="00777B89"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In one view, the oke-ero local government is judged; a hypothesis test can be regarded as either a </w:t>
      </w:r>
      <w:r w:rsidR="00B14E90" w:rsidRPr="00F13E4F">
        <w:rPr>
          <w:rFonts w:ascii="Times New Roman" w:hAnsi="Times New Roman"/>
          <w:sz w:val="26"/>
          <w:szCs w:val="26"/>
        </w:rPr>
        <w:t>judgment of the evidence.</w:t>
      </w:r>
    </w:p>
    <w:p w:rsidR="00B14E90" w:rsidRPr="00F13E4F" w:rsidRDefault="00B14E90" w:rsidP="00AA6301">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4.6</w:t>
      </w:r>
      <w:r w:rsidRPr="00F13E4F">
        <w:rPr>
          <w:rFonts w:ascii="Times New Roman" w:hAnsi="Times New Roman"/>
          <w:b/>
          <w:sz w:val="26"/>
          <w:szCs w:val="26"/>
        </w:rPr>
        <w:tab/>
        <w:t>SUMMARY OF CHAPTER</w:t>
      </w:r>
    </w:p>
    <w:p w:rsidR="00B14E90" w:rsidRPr="00F13E4F" w:rsidRDefault="00B14E90"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In summary, it can be see</w:t>
      </w:r>
      <w:r w:rsidR="007C22C6" w:rsidRPr="00F13E4F">
        <w:rPr>
          <w:rFonts w:ascii="Times New Roman" w:hAnsi="Times New Roman"/>
          <w:sz w:val="26"/>
          <w:szCs w:val="26"/>
        </w:rPr>
        <w:t>n that the chapter was prepared based on the transformation gotten from the sample gotten from the entire population.</w:t>
      </w:r>
    </w:p>
    <w:p w:rsidR="007C22C6" w:rsidRPr="00F13E4F" w:rsidRDefault="007C22C6"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It deals with presentation of data or information gotten from the respondents (population chosen) and most importantly, the historical background of oke-ero local government. The information supplied by the respondents has aided in the compilation and presentation of this chapter and will also help later in chapter five under recommendation were gathered which help to reflect the true or red image of oke-ero local government.</w:t>
      </w:r>
    </w:p>
    <w:p w:rsidR="006A32B5" w:rsidRPr="00F13E4F" w:rsidRDefault="006A32B5" w:rsidP="00AA6301">
      <w:pPr>
        <w:spacing w:beforeLines="20" w:afterLines="20" w:line="324" w:lineRule="auto"/>
        <w:jc w:val="both"/>
        <w:rPr>
          <w:rFonts w:ascii="Times New Roman" w:hAnsi="Times New Roman"/>
          <w:b/>
          <w:sz w:val="26"/>
          <w:szCs w:val="26"/>
        </w:rPr>
      </w:pPr>
    </w:p>
    <w:p w:rsidR="00435462" w:rsidRDefault="00435462" w:rsidP="00AA6301">
      <w:pPr>
        <w:spacing w:beforeLines="20" w:afterLines="20" w:line="324" w:lineRule="auto"/>
        <w:jc w:val="center"/>
        <w:rPr>
          <w:rFonts w:ascii="Times New Roman" w:hAnsi="Times New Roman"/>
          <w:b/>
          <w:sz w:val="26"/>
          <w:szCs w:val="26"/>
        </w:rPr>
      </w:pPr>
    </w:p>
    <w:p w:rsidR="00874FC6" w:rsidRDefault="00874FC6">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7C22C6" w:rsidP="00AA6301">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w:t>
      </w:r>
    </w:p>
    <w:p w:rsidR="007C22C6" w:rsidRPr="00F13E4F" w:rsidRDefault="007C22C6"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(a guide to project) Ilorin, new art production limited</w:t>
      </w:r>
    </w:p>
    <w:p w:rsidR="007C22C6" w:rsidRPr="00F13E4F" w:rsidRDefault="007C22C6"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procedure) (second edition), Ilorin typeset by rock of ages.</w:t>
      </w:r>
    </w:p>
    <w:p w:rsidR="007C22C6" w:rsidRPr="00F13E4F" w:rsidRDefault="0019256F"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BAMIDELE, J.A (2006) Annual report on administrative functions of oke-ero local government, Lagos daily time.</w:t>
      </w:r>
    </w:p>
    <w:p w:rsidR="0019256F" w:rsidRPr="00F13E4F" w:rsidRDefault="0019256F" w:rsidP="00AA6301">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FATIGUM.O. (2008): Research methodology (a practical student approach), Ilorin, Adewumi printing press.</w:t>
      </w:r>
    </w:p>
    <w:p w:rsidR="0019256F" w:rsidRPr="00F13E4F" w:rsidRDefault="0019256F" w:rsidP="00AA6301">
      <w:pPr>
        <w:spacing w:beforeLines="20" w:afterLines="20" w:line="324" w:lineRule="auto"/>
        <w:jc w:val="both"/>
        <w:rPr>
          <w:rFonts w:ascii="Times New Roman" w:hAnsi="Times New Roman"/>
          <w:sz w:val="26"/>
          <w:szCs w:val="26"/>
        </w:rPr>
      </w:pPr>
    </w:p>
    <w:p w:rsidR="0019256F" w:rsidRPr="00F13E4F" w:rsidRDefault="0019256F" w:rsidP="00AA6301">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p>
    <w:p w:rsidR="006A32B5" w:rsidRPr="00F13E4F" w:rsidRDefault="006A32B5" w:rsidP="00AA6301">
      <w:pPr>
        <w:spacing w:beforeLines="20" w:afterLines="20" w:line="324" w:lineRule="auto"/>
        <w:jc w:val="both"/>
        <w:rPr>
          <w:rFonts w:ascii="Times New Roman" w:hAnsi="Times New Roman"/>
          <w:sz w:val="26"/>
          <w:szCs w:val="26"/>
        </w:rPr>
      </w:pPr>
    </w:p>
    <w:p w:rsidR="006A32B5" w:rsidRPr="00F13E4F" w:rsidRDefault="006A32B5" w:rsidP="00AA6301">
      <w:pPr>
        <w:spacing w:beforeLines="20" w:afterLines="20" w:line="324" w:lineRule="auto"/>
        <w:jc w:val="both"/>
        <w:rPr>
          <w:rFonts w:ascii="Times New Roman" w:hAnsi="Times New Roman"/>
          <w:sz w:val="26"/>
          <w:szCs w:val="26"/>
        </w:rPr>
      </w:pPr>
    </w:p>
    <w:p w:rsidR="006A32B5" w:rsidRPr="00F13E4F" w:rsidRDefault="006A32B5" w:rsidP="00AA6301">
      <w:pPr>
        <w:spacing w:beforeLines="20" w:afterLines="20" w:line="324" w:lineRule="auto"/>
        <w:jc w:val="both"/>
        <w:rPr>
          <w:rFonts w:ascii="Times New Roman" w:hAnsi="Times New Roman"/>
          <w:sz w:val="26"/>
          <w:szCs w:val="26"/>
        </w:rPr>
      </w:pPr>
    </w:p>
    <w:p w:rsidR="006A32B5" w:rsidRPr="00F13E4F" w:rsidRDefault="006A32B5" w:rsidP="00AA6301">
      <w:pPr>
        <w:spacing w:beforeLines="20" w:afterLines="20" w:line="324" w:lineRule="auto"/>
        <w:jc w:val="both"/>
        <w:rPr>
          <w:rFonts w:ascii="Times New Roman" w:hAnsi="Times New Roman"/>
          <w:sz w:val="26"/>
          <w:szCs w:val="26"/>
        </w:rPr>
      </w:pPr>
    </w:p>
    <w:p w:rsidR="006A32B5" w:rsidRPr="00F13E4F" w:rsidRDefault="006A32B5" w:rsidP="00AA6301">
      <w:pPr>
        <w:spacing w:beforeLines="20" w:afterLines="20" w:line="324" w:lineRule="auto"/>
        <w:jc w:val="both"/>
        <w:rPr>
          <w:rFonts w:ascii="Times New Roman" w:hAnsi="Times New Roman"/>
          <w:sz w:val="26"/>
          <w:szCs w:val="26"/>
        </w:rPr>
      </w:pPr>
    </w:p>
    <w:p w:rsidR="006A32B5" w:rsidRPr="00F13E4F" w:rsidRDefault="006A32B5" w:rsidP="00AA6301">
      <w:pPr>
        <w:spacing w:beforeLines="20" w:afterLines="20" w:line="324" w:lineRule="auto"/>
        <w:jc w:val="both"/>
        <w:rPr>
          <w:rFonts w:ascii="Times New Roman" w:hAnsi="Times New Roman"/>
          <w:sz w:val="26"/>
          <w:szCs w:val="26"/>
        </w:rPr>
      </w:pPr>
    </w:p>
    <w:p w:rsidR="005B19A3" w:rsidRPr="00F13E4F" w:rsidRDefault="005B19A3" w:rsidP="00AA6301">
      <w:pPr>
        <w:spacing w:beforeLines="20" w:afterLines="20" w:line="324" w:lineRule="auto"/>
        <w:jc w:val="both"/>
        <w:rPr>
          <w:rFonts w:ascii="Times New Roman" w:hAnsi="Times New Roman"/>
          <w:sz w:val="26"/>
          <w:szCs w:val="26"/>
        </w:rPr>
      </w:pPr>
    </w:p>
    <w:p w:rsidR="00ED0305" w:rsidRPr="00F13E4F" w:rsidRDefault="00ED0305" w:rsidP="00AA6301">
      <w:pPr>
        <w:spacing w:beforeLines="20" w:afterLines="20" w:line="324" w:lineRule="auto"/>
        <w:jc w:val="both"/>
        <w:rPr>
          <w:rFonts w:ascii="Times New Roman" w:hAnsi="Times New Roman"/>
          <w:sz w:val="26"/>
          <w:szCs w:val="26"/>
        </w:rPr>
      </w:pPr>
    </w:p>
    <w:p w:rsidR="00ED0305" w:rsidRPr="00F13E4F" w:rsidRDefault="00ED0305" w:rsidP="00AA6301">
      <w:pPr>
        <w:spacing w:beforeLines="20" w:afterLines="20" w:line="324" w:lineRule="auto"/>
        <w:jc w:val="both"/>
        <w:rPr>
          <w:rFonts w:ascii="Times New Roman" w:hAnsi="Times New Roman"/>
          <w:sz w:val="26"/>
          <w:szCs w:val="26"/>
        </w:rPr>
      </w:pPr>
    </w:p>
    <w:p w:rsidR="00ED0305" w:rsidRPr="00F13E4F" w:rsidRDefault="00ED0305" w:rsidP="00AA6301">
      <w:pPr>
        <w:spacing w:beforeLines="20" w:afterLines="20" w:line="324" w:lineRule="auto"/>
        <w:jc w:val="both"/>
        <w:rPr>
          <w:rFonts w:ascii="Times New Roman" w:hAnsi="Times New Roman"/>
          <w:sz w:val="26"/>
          <w:szCs w:val="26"/>
        </w:rPr>
      </w:pPr>
    </w:p>
    <w:p w:rsidR="00435462" w:rsidRDefault="00435462" w:rsidP="00AA6301">
      <w:pPr>
        <w:spacing w:beforeLines="20" w:afterLines="20" w:line="324" w:lineRule="auto"/>
        <w:ind w:left="2160" w:firstLine="720"/>
        <w:jc w:val="both"/>
        <w:rPr>
          <w:rFonts w:ascii="Times New Roman" w:hAnsi="Times New Roman"/>
          <w:b/>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19256F" w:rsidP="00874FC6">
      <w:pPr>
        <w:spacing w:beforeLines="20" w:afterLines="20" w:line="336"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FIVE</w:t>
      </w:r>
    </w:p>
    <w:p w:rsidR="0019256F" w:rsidRPr="00F13E4F" w:rsidRDefault="0019256F" w:rsidP="00874FC6">
      <w:pPr>
        <w:spacing w:beforeLines="20" w:afterLines="20" w:line="336" w:lineRule="auto"/>
        <w:ind w:left="720" w:firstLine="720"/>
        <w:jc w:val="both"/>
        <w:rPr>
          <w:rFonts w:ascii="Times New Roman" w:hAnsi="Times New Roman"/>
          <w:b/>
          <w:sz w:val="26"/>
          <w:szCs w:val="26"/>
        </w:rPr>
      </w:pPr>
      <w:r w:rsidRPr="00F13E4F">
        <w:rPr>
          <w:rFonts w:ascii="Times New Roman" w:hAnsi="Times New Roman"/>
          <w:b/>
          <w:sz w:val="26"/>
          <w:szCs w:val="26"/>
        </w:rPr>
        <w:t>SUMMARY, RECOMMENDATION AND CONCLUSION</w:t>
      </w:r>
    </w:p>
    <w:p w:rsidR="0019256F" w:rsidRPr="00F13E4F" w:rsidRDefault="0019256F" w:rsidP="00874FC6">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5.1</w:t>
      </w:r>
      <w:r w:rsidRPr="00F13E4F">
        <w:rPr>
          <w:rFonts w:ascii="Times New Roman" w:hAnsi="Times New Roman"/>
          <w:b/>
          <w:sz w:val="26"/>
          <w:szCs w:val="26"/>
        </w:rPr>
        <w:tab/>
        <w:t>SUMMARY</w:t>
      </w:r>
    </w:p>
    <w:p w:rsidR="0019256F" w:rsidRPr="00F13E4F" w:rsidRDefault="0019256F"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It can be depicted in the developed nation than developing nation that the affect and influences of local government, its more viable and been seeing growing. We can take Nigeria system of government as well as inadequate structural are highly abound the nook and granny of the society. Such of these aforementioned make Nigeria not viable in local government in Nigeria maintenance.</w:t>
      </w:r>
    </w:p>
    <w:p w:rsidR="0019256F" w:rsidRPr="00F13E4F" w:rsidRDefault="0019256F"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However, the local government in Nigeria have played a significant roles in the areas of developing Nigeria as a nation, this since the beginning of the local government perform</w:t>
      </w:r>
      <w:r w:rsidR="005E11D3" w:rsidRPr="00F13E4F">
        <w:rPr>
          <w:rFonts w:ascii="Times New Roman" w:hAnsi="Times New Roman"/>
          <w:sz w:val="26"/>
          <w:szCs w:val="26"/>
        </w:rPr>
        <w:t xml:space="preserve"> by Muritala</w:t>
      </w:r>
      <w:r w:rsidR="00AB5019" w:rsidRPr="00F13E4F">
        <w:rPr>
          <w:rFonts w:ascii="Times New Roman" w:hAnsi="Times New Roman"/>
          <w:sz w:val="26"/>
          <w:szCs w:val="26"/>
        </w:rPr>
        <w:t xml:space="preserve"> and Obasanjo regime in 1976 through the existence of the three tiers of government, the people close to the government and government to the people.</w:t>
      </w:r>
    </w:p>
    <w:p w:rsidR="005B19A3" w:rsidRPr="00F13E4F" w:rsidRDefault="00AB5019"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It also can be seen that the inefficiency of many local government in Nigeria is characterized by the inadequate finding, structural inadequacy as well as corrupt tendencies but the local government can still be seen contributed significantly to the community development despite some of the barrier that seized and characterized it e.g the oke-ero local government in area of kwara state has provide tremendously to the improvement of th</w:t>
      </w:r>
      <w:r w:rsidR="001E1EAC" w:rsidRPr="00F13E4F">
        <w:rPr>
          <w:rFonts w:ascii="Times New Roman" w:hAnsi="Times New Roman"/>
          <w:sz w:val="26"/>
          <w:szCs w:val="26"/>
        </w:rPr>
        <w:t>e people and community at large</w:t>
      </w:r>
    </w:p>
    <w:p w:rsidR="00AB5019" w:rsidRPr="00F13E4F" w:rsidRDefault="008414C8" w:rsidP="00874FC6">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5.2</w:t>
      </w:r>
      <w:r w:rsidRPr="00F13E4F">
        <w:rPr>
          <w:rFonts w:ascii="Times New Roman" w:hAnsi="Times New Roman"/>
          <w:b/>
          <w:sz w:val="26"/>
          <w:szCs w:val="26"/>
        </w:rPr>
        <w:tab/>
        <w:t>CONCLUSION</w:t>
      </w:r>
    </w:p>
    <w:p w:rsidR="00446FEF" w:rsidRPr="00F13E4F" w:rsidRDefault="008414C8"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It should be noted that development</w:t>
      </w:r>
      <w:r w:rsidR="00446FEF" w:rsidRPr="00F13E4F">
        <w:rPr>
          <w:rFonts w:ascii="Times New Roman" w:hAnsi="Times New Roman"/>
          <w:sz w:val="26"/>
          <w:szCs w:val="26"/>
        </w:rPr>
        <w:t xml:space="preserve"> of community is through community planning by the people through it improvement, mobilization are achieved. Therefore the people at local should be involve in transformation planning through the identification of other needs and solutions to the problem encountered them; by doing this, the responsibilities of the government at local level reduce, through the hard working of the populate.</w:t>
      </w:r>
    </w:p>
    <w:p w:rsidR="00446FEF" w:rsidRPr="00F13E4F" w:rsidRDefault="00446FEF"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The commitment of government to community transformation at the local government level should always be free. The local government to be incharge of local problems without interference from the state and federal government.</w:t>
      </w:r>
    </w:p>
    <w:p w:rsidR="00D06A39" w:rsidRPr="00F13E4F" w:rsidRDefault="00446FEF"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The government</w:t>
      </w:r>
      <w:r w:rsidR="00D06A39" w:rsidRPr="00F13E4F">
        <w:rPr>
          <w:rFonts w:ascii="Times New Roman" w:hAnsi="Times New Roman"/>
          <w:sz w:val="26"/>
          <w:szCs w:val="26"/>
        </w:rPr>
        <w:t xml:space="preserve"> at the council level will often find it difficult to identify the important needs and problems comforting the communities at large. Only the communities </w:t>
      </w:r>
      <w:r w:rsidR="00D06A39" w:rsidRPr="00F13E4F">
        <w:rPr>
          <w:rFonts w:ascii="Times New Roman" w:hAnsi="Times New Roman"/>
          <w:sz w:val="26"/>
          <w:szCs w:val="26"/>
        </w:rPr>
        <w:lastRenderedPageBreak/>
        <w:t>people will be able to identify and try to solve the problem before looking for assistance from outside community. Therefore the community should be advised to embark on community transformation effort which in turn will lead to development.</w:t>
      </w:r>
    </w:p>
    <w:p w:rsidR="00D06A39" w:rsidRPr="00F13E4F" w:rsidRDefault="00D06A39" w:rsidP="00874FC6">
      <w:pPr>
        <w:spacing w:beforeLines="20" w:afterLines="20" w:line="336" w:lineRule="auto"/>
        <w:jc w:val="both"/>
        <w:rPr>
          <w:rFonts w:ascii="Times New Roman" w:hAnsi="Times New Roman"/>
          <w:b/>
          <w:sz w:val="26"/>
          <w:szCs w:val="26"/>
        </w:rPr>
      </w:pPr>
      <w:r w:rsidRPr="00F13E4F">
        <w:rPr>
          <w:rFonts w:ascii="Times New Roman" w:hAnsi="Times New Roman"/>
          <w:b/>
          <w:sz w:val="26"/>
          <w:szCs w:val="26"/>
        </w:rPr>
        <w:t>5.3</w:t>
      </w:r>
      <w:r w:rsidRPr="00F13E4F">
        <w:rPr>
          <w:rFonts w:ascii="Times New Roman" w:hAnsi="Times New Roman"/>
          <w:b/>
          <w:sz w:val="26"/>
          <w:szCs w:val="26"/>
        </w:rPr>
        <w:tab/>
        <w:t>RECOMMENDATIONS</w:t>
      </w:r>
    </w:p>
    <w:p w:rsidR="00D06A39" w:rsidRPr="00F13E4F" w:rsidRDefault="00D06A39"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There are lot of things to be followed by the communities for the purpose of transformation such important things that should be given an area of concentration by the communist themselves and the government.</w:t>
      </w:r>
    </w:p>
    <w:p w:rsidR="00D06A39" w:rsidRPr="00F13E4F" w:rsidRDefault="00446FEF" w:rsidP="00874FC6">
      <w:pPr>
        <w:spacing w:beforeLines="20" w:afterLines="20" w:line="336" w:lineRule="auto"/>
        <w:jc w:val="both"/>
        <w:rPr>
          <w:rFonts w:ascii="Times New Roman" w:hAnsi="Times New Roman"/>
          <w:sz w:val="26"/>
          <w:szCs w:val="26"/>
        </w:rPr>
      </w:pPr>
      <w:r w:rsidRPr="00F13E4F">
        <w:rPr>
          <w:rFonts w:ascii="Times New Roman" w:hAnsi="Times New Roman"/>
          <w:sz w:val="26"/>
          <w:szCs w:val="26"/>
        </w:rPr>
        <w:t xml:space="preserve">    </w:t>
      </w:r>
      <w:r w:rsidR="00D06A39" w:rsidRPr="00F13E4F">
        <w:rPr>
          <w:rFonts w:ascii="Times New Roman" w:hAnsi="Times New Roman"/>
          <w:sz w:val="26"/>
          <w:szCs w:val="26"/>
        </w:rPr>
        <w:t>That emphasis on the youth transformation should be made known especially to the younger one who are the future leaders, this is to be doing by local government. The community will eventually develop under such activities</w:t>
      </w:r>
    </w:p>
    <w:p w:rsidR="00D06A39" w:rsidRPr="00F13E4F" w:rsidRDefault="00D06A39"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The local government and state government when the need arise should always try to help the community and allocation of resource should be done in such a</w:t>
      </w:r>
      <w:r w:rsidR="001D5123" w:rsidRPr="00F13E4F">
        <w:rPr>
          <w:rFonts w:ascii="Times New Roman" w:hAnsi="Times New Roman"/>
          <w:sz w:val="26"/>
          <w:szCs w:val="26"/>
        </w:rPr>
        <w:t xml:space="preserve"> </w:t>
      </w:r>
      <w:r w:rsidRPr="00F13E4F">
        <w:rPr>
          <w:rFonts w:ascii="Times New Roman" w:hAnsi="Times New Roman"/>
          <w:sz w:val="26"/>
          <w:szCs w:val="26"/>
        </w:rPr>
        <w:t>way that it will assist transformation in the community.</w:t>
      </w:r>
    </w:p>
    <w:p w:rsidR="00102338" w:rsidRPr="00F13E4F" w:rsidRDefault="00D06A39"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The people in the community should be</w:t>
      </w:r>
      <w:r w:rsidR="00102338" w:rsidRPr="00F13E4F">
        <w:rPr>
          <w:rFonts w:ascii="Times New Roman" w:hAnsi="Times New Roman"/>
          <w:sz w:val="26"/>
          <w:szCs w:val="26"/>
        </w:rPr>
        <w:t xml:space="preserve"> encourage to contribute both financially and materially towards their transformation. The encourage about education should be also not be lacking behind since education known to be the backbone of the economy development and transformation.</w:t>
      </w:r>
    </w:p>
    <w:p w:rsidR="00102338" w:rsidRPr="00F13E4F" w:rsidRDefault="00102338"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The significant roles should be played by the local government on educational development in the given communities.</w:t>
      </w:r>
    </w:p>
    <w:p w:rsidR="00E134F0" w:rsidRPr="00F13E4F" w:rsidRDefault="00102338"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The local government in this issue should increase their effort in making it easier for the people of communities</w:t>
      </w:r>
      <w:r w:rsidR="00E134F0" w:rsidRPr="00F13E4F">
        <w:rPr>
          <w:rFonts w:ascii="Times New Roman" w:hAnsi="Times New Roman"/>
          <w:sz w:val="26"/>
          <w:szCs w:val="26"/>
        </w:rPr>
        <w:t xml:space="preserve"> to be educated. Through this the community may find it easier to identify their needs and to provide solution to their problem which are focus their community.</w:t>
      </w:r>
    </w:p>
    <w:p w:rsidR="00734DCB" w:rsidRPr="00F13E4F" w:rsidRDefault="00E134F0" w:rsidP="00874FC6">
      <w:pPr>
        <w:spacing w:beforeLines="20" w:afterLines="20" w:line="336" w:lineRule="auto"/>
        <w:ind w:firstLine="720"/>
        <w:jc w:val="both"/>
        <w:rPr>
          <w:rFonts w:ascii="Times New Roman" w:hAnsi="Times New Roman"/>
          <w:sz w:val="26"/>
          <w:szCs w:val="26"/>
        </w:rPr>
      </w:pPr>
      <w:r w:rsidRPr="00F13E4F">
        <w:rPr>
          <w:rFonts w:ascii="Times New Roman" w:hAnsi="Times New Roman"/>
          <w:sz w:val="26"/>
          <w:szCs w:val="26"/>
        </w:rPr>
        <w:t>Beside, awareness should be created always in the mind of community people because since the people do not participate by enlightened them, they will be aware of important more and will be able to help in any transformation.</w:t>
      </w:r>
    </w:p>
    <w:p w:rsidR="001E1EAC" w:rsidRPr="00F13E4F" w:rsidRDefault="001E1EAC" w:rsidP="00AA6301">
      <w:pPr>
        <w:spacing w:beforeLines="20" w:afterLines="20" w:line="324" w:lineRule="auto"/>
        <w:ind w:firstLine="720"/>
        <w:jc w:val="both"/>
        <w:rPr>
          <w:rFonts w:ascii="Times New Roman" w:hAnsi="Times New Roman"/>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124BCA" w:rsidRPr="00F13E4F" w:rsidRDefault="00E134F0" w:rsidP="00AA6301">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BIBLIOGRAPHY</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(REEN) . W (1968) organization structure of local government Ibadan, oyewole publishers.</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ADEYEMO, R (1984): community development instrument for improving rural quality and rural transformation in Nigeria, vol 1 no 1</w:t>
      </w:r>
      <w:r w:rsidRPr="00F13E4F">
        <w:rPr>
          <w:rFonts w:ascii="Times New Roman" w:hAnsi="Times New Roman"/>
          <w:b/>
          <w:sz w:val="26"/>
          <w:szCs w:val="26"/>
        </w:rPr>
        <w:t xml:space="preserve"> </w:t>
      </w:r>
      <w:r w:rsidRPr="00F13E4F">
        <w:rPr>
          <w:rFonts w:ascii="Times New Roman" w:hAnsi="Times New Roman"/>
          <w:sz w:val="26"/>
          <w:szCs w:val="26"/>
        </w:rPr>
        <w:t>facu</w:t>
      </w:r>
      <w:r w:rsidRPr="00F13E4F">
        <w:rPr>
          <w:rFonts w:ascii="Times New Roman" w:hAnsi="Times New Roman"/>
          <w:b/>
          <w:sz w:val="26"/>
          <w:szCs w:val="26"/>
        </w:rPr>
        <w:t xml:space="preserve"> </w:t>
      </w:r>
      <w:r w:rsidRPr="00F13E4F">
        <w:rPr>
          <w:rFonts w:ascii="Times New Roman" w:hAnsi="Times New Roman"/>
          <w:sz w:val="26"/>
          <w:szCs w:val="26"/>
        </w:rPr>
        <w:t xml:space="preserve">Ibadan. Pp, 53-56 </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 a guide to project writing) Ilorin, new art production limited</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process) (second edition), Ilorin typeset</w:t>
      </w:r>
      <w:r w:rsidR="00760E97">
        <w:rPr>
          <w:rFonts w:ascii="Times New Roman" w:hAnsi="Times New Roman"/>
          <w:sz w:val="26"/>
          <w:szCs w:val="26"/>
        </w:rPr>
        <w:t>C</w:t>
      </w:r>
      <w:r w:rsidRPr="00F13E4F">
        <w:rPr>
          <w:rFonts w:ascii="Times New Roman" w:hAnsi="Times New Roman"/>
          <w:sz w:val="26"/>
          <w:szCs w:val="26"/>
        </w:rPr>
        <w:t xml:space="preserve"> by rock of ages.</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BAMIDELE, J.A and SIMON J.N (2006) conceptual approach to the study  of Ilorin local government administration Ilorin. Olad publisher.</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BRIDGER L.J (1970): the community transformation process U.S.A, oral Robert university publication.</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ELLIA S.N (1974) theories of transformation in a community London, Longman press.</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FATIGUN .O. (2008): Research methodology (a practical student approach), Ilorin, Adewumi printing press.</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117794" w:rsidRPr="00F13E4F" w:rsidRDefault="00117794" w:rsidP="00AA6301">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 xml:space="preserve">FOLURUNSHO , B. (1968): power and politics in nigeria, Lagos. Adedoyin printers. </w:t>
      </w:r>
    </w:p>
    <w:p w:rsidR="00117794" w:rsidRPr="00F13E4F" w:rsidRDefault="00117794" w:rsidP="00765E13">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HON. J.A FOLARANMI (2006): Annual Report on Administrative function of OKE-ERO Local Government, daily time.</w:t>
      </w:r>
    </w:p>
    <w:sectPr w:rsidR="00117794" w:rsidRPr="00F13E4F" w:rsidSect="00AA6301">
      <w:pgSz w:w="11909" w:h="16834" w:code="9"/>
      <w:pgMar w:top="1152" w:right="1080" w:bottom="1224" w:left="1224" w:header="720" w:footer="204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C2C" w:rsidRDefault="00A47C2C" w:rsidP="00ED0305">
      <w:pPr>
        <w:spacing w:after="0" w:line="240" w:lineRule="auto"/>
      </w:pPr>
      <w:r>
        <w:separator/>
      </w:r>
    </w:p>
  </w:endnote>
  <w:endnote w:type="continuationSeparator" w:id="1">
    <w:p w:rsidR="00A47C2C" w:rsidRDefault="00A47C2C" w:rsidP="00ED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301" w:rsidRDefault="00AA6301">
    <w:pPr>
      <w:pStyle w:val="Footer"/>
      <w:jc w:val="center"/>
    </w:pPr>
    <w:fldSimple w:instr=" PAGE   \* MERGEFORMAT ">
      <w:r w:rsidR="00760E97">
        <w:rPr>
          <w:noProof/>
        </w:rPr>
        <w:t>- 31 -</w:t>
      </w:r>
    </w:fldSimple>
  </w:p>
  <w:p w:rsidR="00AA6301" w:rsidRDefault="00AA6301" w:rsidP="00AA6301">
    <w:pPr>
      <w:pStyle w:val="Footer"/>
      <w:tabs>
        <w:tab w:val="clear" w:pos="4680"/>
        <w:tab w:val="clear" w:pos="9360"/>
        <w:tab w:val="left" w:pos="276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C2C" w:rsidRDefault="00A47C2C" w:rsidP="00ED0305">
      <w:pPr>
        <w:spacing w:after="0" w:line="240" w:lineRule="auto"/>
      </w:pPr>
      <w:r>
        <w:separator/>
      </w:r>
    </w:p>
  </w:footnote>
  <w:footnote w:type="continuationSeparator" w:id="1">
    <w:p w:rsidR="00A47C2C" w:rsidRDefault="00A47C2C" w:rsidP="00ED0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B54"/>
    <w:multiLevelType w:val="multilevel"/>
    <w:tmpl w:val="C1A8BB7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B946BD"/>
    <w:multiLevelType w:val="multilevel"/>
    <w:tmpl w:val="026EAA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4C56BA"/>
    <w:multiLevelType w:val="multilevel"/>
    <w:tmpl w:val="B0B8F25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91832BC"/>
    <w:multiLevelType w:val="multilevel"/>
    <w:tmpl w:val="37FABA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2B273295"/>
    <w:multiLevelType w:val="multilevel"/>
    <w:tmpl w:val="6478E4C4"/>
    <w:lvl w:ilvl="0">
      <w:start w:val="1"/>
      <w:numFmt w:val="decimal"/>
      <w:lvlText w:val="%1"/>
      <w:lvlJc w:val="left"/>
      <w:pPr>
        <w:ind w:left="615" w:hanging="615"/>
      </w:pPr>
      <w:rPr>
        <w:rFonts w:hint="default"/>
      </w:rPr>
    </w:lvl>
    <w:lvl w:ilvl="1">
      <w:start w:val="1"/>
      <w:numFmt w:val="decimal"/>
      <w:lvlText w:val="%1.%2"/>
      <w:lvlJc w:val="left"/>
      <w:pPr>
        <w:ind w:left="720" w:hanging="615"/>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3000" w:hanging="2160"/>
      </w:pPr>
      <w:rPr>
        <w:rFonts w:hint="default"/>
      </w:rPr>
    </w:lvl>
  </w:abstractNum>
  <w:abstractNum w:abstractNumId="5">
    <w:nsid w:val="36CC7343"/>
    <w:multiLevelType w:val="hybridMultilevel"/>
    <w:tmpl w:val="2662C0D8"/>
    <w:lvl w:ilvl="0" w:tplc="BC8A8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1891"/>
    <w:multiLevelType w:val="hybridMultilevel"/>
    <w:tmpl w:val="D3B6705E"/>
    <w:lvl w:ilvl="0" w:tplc="2FF66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62F66"/>
    <w:multiLevelType w:val="multilevel"/>
    <w:tmpl w:val="438EFF5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1C151B"/>
    <w:multiLevelType w:val="hybridMultilevel"/>
    <w:tmpl w:val="19403588"/>
    <w:lvl w:ilvl="0" w:tplc="E6725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31DCA"/>
    <w:multiLevelType w:val="hybridMultilevel"/>
    <w:tmpl w:val="1736E22C"/>
    <w:lvl w:ilvl="0" w:tplc="169EE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193A1A"/>
    <w:multiLevelType w:val="hybridMultilevel"/>
    <w:tmpl w:val="20F8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0"/>
  </w:num>
  <w:num w:numId="6">
    <w:abstractNumId w:val="6"/>
  </w:num>
  <w:num w:numId="7">
    <w:abstractNumId w:val="9"/>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ttachedTemplate r:id="rId1"/>
  <w:defaultTabStop w:val="720"/>
  <w:characterSpacingControl w:val="doNotCompress"/>
  <w:hdrShapeDefaults>
    <o:shapedefaults v:ext="edit" spidmax="46082"/>
  </w:hdrShapeDefaults>
  <w:footnotePr>
    <w:footnote w:id="0"/>
    <w:footnote w:id="1"/>
  </w:footnotePr>
  <w:endnotePr>
    <w:endnote w:id="0"/>
    <w:endnote w:id="1"/>
  </w:endnotePr>
  <w:compat/>
  <w:rsids>
    <w:rsidRoot w:val="00596B8B"/>
    <w:rsid w:val="00000778"/>
    <w:rsid w:val="00002FC8"/>
    <w:rsid w:val="00014939"/>
    <w:rsid w:val="00026D63"/>
    <w:rsid w:val="00055EA3"/>
    <w:rsid w:val="000878BB"/>
    <w:rsid w:val="000A1921"/>
    <w:rsid w:val="000B17B4"/>
    <w:rsid w:val="000E3C35"/>
    <w:rsid w:val="000F0467"/>
    <w:rsid w:val="000F2A2C"/>
    <w:rsid w:val="00102338"/>
    <w:rsid w:val="00116798"/>
    <w:rsid w:val="00117794"/>
    <w:rsid w:val="00124BCA"/>
    <w:rsid w:val="0013738C"/>
    <w:rsid w:val="0014067D"/>
    <w:rsid w:val="001424A2"/>
    <w:rsid w:val="00154286"/>
    <w:rsid w:val="00156079"/>
    <w:rsid w:val="001766FF"/>
    <w:rsid w:val="0019256F"/>
    <w:rsid w:val="00194E04"/>
    <w:rsid w:val="001C39AE"/>
    <w:rsid w:val="001D31B0"/>
    <w:rsid w:val="001D5123"/>
    <w:rsid w:val="001E1EAC"/>
    <w:rsid w:val="001E789D"/>
    <w:rsid w:val="002157FB"/>
    <w:rsid w:val="00216CB3"/>
    <w:rsid w:val="00283302"/>
    <w:rsid w:val="002867F4"/>
    <w:rsid w:val="002B0D79"/>
    <w:rsid w:val="002B5670"/>
    <w:rsid w:val="002C5E2E"/>
    <w:rsid w:val="002D7EAC"/>
    <w:rsid w:val="002F2499"/>
    <w:rsid w:val="00313F68"/>
    <w:rsid w:val="0032218E"/>
    <w:rsid w:val="00353AB5"/>
    <w:rsid w:val="00354D13"/>
    <w:rsid w:val="00361EEA"/>
    <w:rsid w:val="003637B8"/>
    <w:rsid w:val="003726AE"/>
    <w:rsid w:val="00376F1E"/>
    <w:rsid w:val="00386793"/>
    <w:rsid w:val="00391319"/>
    <w:rsid w:val="003C3C8F"/>
    <w:rsid w:val="003D62F5"/>
    <w:rsid w:val="003E2B2F"/>
    <w:rsid w:val="003F3ACC"/>
    <w:rsid w:val="003F4197"/>
    <w:rsid w:val="00407B9C"/>
    <w:rsid w:val="00435462"/>
    <w:rsid w:val="00437626"/>
    <w:rsid w:val="00441B22"/>
    <w:rsid w:val="00446FEF"/>
    <w:rsid w:val="00450156"/>
    <w:rsid w:val="004507B2"/>
    <w:rsid w:val="00455A66"/>
    <w:rsid w:val="0048229D"/>
    <w:rsid w:val="004A71C6"/>
    <w:rsid w:val="004B40D8"/>
    <w:rsid w:val="004C3699"/>
    <w:rsid w:val="004E316C"/>
    <w:rsid w:val="004F09A7"/>
    <w:rsid w:val="00596B8B"/>
    <w:rsid w:val="005B19A3"/>
    <w:rsid w:val="005E11D3"/>
    <w:rsid w:val="005F7F86"/>
    <w:rsid w:val="0063210B"/>
    <w:rsid w:val="006426B4"/>
    <w:rsid w:val="00655856"/>
    <w:rsid w:val="006611C3"/>
    <w:rsid w:val="00675DF3"/>
    <w:rsid w:val="00686D42"/>
    <w:rsid w:val="006A32B5"/>
    <w:rsid w:val="006C456C"/>
    <w:rsid w:val="006F5338"/>
    <w:rsid w:val="00700B9E"/>
    <w:rsid w:val="00715E41"/>
    <w:rsid w:val="0073430E"/>
    <w:rsid w:val="00734DCB"/>
    <w:rsid w:val="00744F8A"/>
    <w:rsid w:val="00746274"/>
    <w:rsid w:val="00752780"/>
    <w:rsid w:val="00760E97"/>
    <w:rsid w:val="007613F2"/>
    <w:rsid w:val="0076185F"/>
    <w:rsid w:val="00765E13"/>
    <w:rsid w:val="00775146"/>
    <w:rsid w:val="00777B89"/>
    <w:rsid w:val="0078586A"/>
    <w:rsid w:val="007A2F0F"/>
    <w:rsid w:val="007A6EC5"/>
    <w:rsid w:val="007C22C6"/>
    <w:rsid w:val="00810567"/>
    <w:rsid w:val="00815526"/>
    <w:rsid w:val="0082654A"/>
    <w:rsid w:val="00830EA0"/>
    <w:rsid w:val="00837D08"/>
    <w:rsid w:val="008414C8"/>
    <w:rsid w:val="00855679"/>
    <w:rsid w:val="00874FC6"/>
    <w:rsid w:val="00893A64"/>
    <w:rsid w:val="008C6BE6"/>
    <w:rsid w:val="008D6E47"/>
    <w:rsid w:val="008E33CC"/>
    <w:rsid w:val="0091534E"/>
    <w:rsid w:val="00924580"/>
    <w:rsid w:val="009406F1"/>
    <w:rsid w:val="00955CEA"/>
    <w:rsid w:val="00961AC9"/>
    <w:rsid w:val="00981FED"/>
    <w:rsid w:val="009B03C7"/>
    <w:rsid w:val="009D2C65"/>
    <w:rsid w:val="009D5BA5"/>
    <w:rsid w:val="009E20E2"/>
    <w:rsid w:val="009F223C"/>
    <w:rsid w:val="009F369B"/>
    <w:rsid w:val="00A05089"/>
    <w:rsid w:val="00A135D7"/>
    <w:rsid w:val="00A1650F"/>
    <w:rsid w:val="00A26C49"/>
    <w:rsid w:val="00A4398B"/>
    <w:rsid w:val="00A47C2C"/>
    <w:rsid w:val="00A569BF"/>
    <w:rsid w:val="00A91782"/>
    <w:rsid w:val="00AA574F"/>
    <w:rsid w:val="00AA6301"/>
    <w:rsid w:val="00AB5019"/>
    <w:rsid w:val="00AC6AC3"/>
    <w:rsid w:val="00AD00B5"/>
    <w:rsid w:val="00B12E28"/>
    <w:rsid w:val="00B13C66"/>
    <w:rsid w:val="00B14E90"/>
    <w:rsid w:val="00B1632A"/>
    <w:rsid w:val="00B372AE"/>
    <w:rsid w:val="00B44D20"/>
    <w:rsid w:val="00B44DCA"/>
    <w:rsid w:val="00B639CD"/>
    <w:rsid w:val="00B75199"/>
    <w:rsid w:val="00BE2659"/>
    <w:rsid w:val="00BE50E9"/>
    <w:rsid w:val="00C24ACF"/>
    <w:rsid w:val="00C40712"/>
    <w:rsid w:val="00C448BB"/>
    <w:rsid w:val="00C57EB6"/>
    <w:rsid w:val="00C7248A"/>
    <w:rsid w:val="00C84149"/>
    <w:rsid w:val="00C94F63"/>
    <w:rsid w:val="00C95020"/>
    <w:rsid w:val="00CA7CBB"/>
    <w:rsid w:val="00CC15ED"/>
    <w:rsid w:val="00CD0311"/>
    <w:rsid w:val="00D010A3"/>
    <w:rsid w:val="00D06A39"/>
    <w:rsid w:val="00D87287"/>
    <w:rsid w:val="00D952C4"/>
    <w:rsid w:val="00DD08C0"/>
    <w:rsid w:val="00DD77D4"/>
    <w:rsid w:val="00DF3F40"/>
    <w:rsid w:val="00DF5DB6"/>
    <w:rsid w:val="00E134F0"/>
    <w:rsid w:val="00E431C8"/>
    <w:rsid w:val="00E6068E"/>
    <w:rsid w:val="00E60A80"/>
    <w:rsid w:val="00E65F22"/>
    <w:rsid w:val="00E7494A"/>
    <w:rsid w:val="00E860FC"/>
    <w:rsid w:val="00E9177D"/>
    <w:rsid w:val="00EB2AB0"/>
    <w:rsid w:val="00EB6003"/>
    <w:rsid w:val="00EC2D1C"/>
    <w:rsid w:val="00EC5487"/>
    <w:rsid w:val="00ED0305"/>
    <w:rsid w:val="00ED2AC7"/>
    <w:rsid w:val="00ED2C33"/>
    <w:rsid w:val="00ED7D2F"/>
    <w:rsid w:val="00EE1F2A"/>
    <w:rsid w:val="00F027A4"/>
    <w:rsid w:val="00F13E4F"/>
    <w:rsid w:val="00F20184"/>
    <w:rsid w:val="00F84B1B"/>
    <w:rsid w:val="00FB0146"/>
    <w:rsid w:val="00FB1ED5"/>
    <w:rsid w:val="00FB4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87"/>
    <w:pPr>
      <w:ind w:left="720"/>
      <w:contextualSpacing/>
    </w:pPr>
  </w:style>
  <w:style w:type="table" w:styleId="TableGrid">
    <w:name w:val="Table Grid"/>
    <w:basedOn w:val="TableNormal"/>
    <w:uiPriority w:val="59"/>
    <w:rsid w:val="00E431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D0305"/>
    <w:pPr>
      <w:tabs>
        <w:tab w:val="center" w:pos="4680"/>
        <w:tab w:val="right" w:pos="9360"/>
      </w:tabs>
    </w:pPr>
  </w:style>
  <w:style w:type="character" w:customStyle="1" w:styleId="HeaderChar">
    <w:name w:val="Header Char"/>
    <w:basedOn w:val="DefaultParagraphFont"/>
    <w:link w:val="Header"/>
    <w:uiPriority w:val="99"/>
    <w:semiHidden/>
    <w:rsid w:val="00ED0305"/>
    <w:rPr>
      <w:sz w:val="22"/>
      <w:szCs w:val="22"/>
    </w:rPr>
  </w:style>
  <w:style w:type="paragraph" w:styleId="Footer">
    <w:name w:val="footer"/>
    <w:basedOn w:val="Normal"/>
    <w:link w:val="FooterChar"/>
    <w:uiPriority w:val="99"/>
    <w:unhideWhenUsed/>
    <w:rsid w:val="00ED0305"/>
    <w:pPr>
      <w:tabs>
        <w:tab w:val="center" w:pos="4680"/>
        <w:tab w:val="right" w:pos="9360"/>
      </w:tabs>
    </w:pPr>
  </w:style>
  <w:style w:type="character" w:customStyle="1" w:styleId="FooterChar">
    <w:name w:val="Footer Char"/>
    <w:basedOn w:val="DefaultParagraphFont"/>
    <w:link w:val="Footer"/>
    <w:uiPriority w:val="99"/>
    <w:rsid w:val="00ED0305"/>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URISH\Desktop\PROJECT%20TOPICS%20FROM%20HARD%20DRIVE\FROM%20FLASH\Ishola%20Samuel%20Oluwabusay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Ishola Samuel Oluwabusayo2.dot</Template>
  <TotalTime>59</TotalTime>
  <Pages>37</Pages>
  <Words>7543</Words>
  <Characters>43000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FLOURISH 5</dc:creator>
  <cp:lastModifiedBy>moscolity w8</cp:lastModifiedBy>
  <cp:revision>10</cp:revision>
  <cp:lastPrinted>2025-05-15T09:15:00Z</cp:lastPrinted>
  <dcterms:created xsi:type="dcterms:W3CDTF">2025-05-14T10:49:00Z</dcterms:created>
  <dcterms:modified xsi:type="dcterms:W3CDTF">2025-05-15T09:22:00Z</dcterms:modified>
</cp:coreProperties>
</file>